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E25A" w14:textId="4E26B20B" w:rsidR="001A7482" w:rsidRDefault="00BC119A" w:rsidP="006301DA">
      <w:pPr>
        <w:pStyle w:val="a6"/>
        <w:rPr>
          <w:b/>
          <w:bCs/>
          <w:sz w:val="24"/>
          <w:szCs w:val="21"/>
        </w:rPr>
      </w:pPr>
      <w:r>
        <w:rPr>
          <w:b/>
          <w:bCs/>
          <w:noProof/>
          <w:sz w:val="24"/>
          <w:szCs w:val="21"/>
        </w:rPr>
        <w:drawing>
          <wp:anchor distT="0" distB="0" distL="114300" distR="114300" simplePos="0" relativeHeight="251664384" behindDoc="1" locked="0" layoutInCell="1" allowOverlap="1" wp14:anchorId="08A188F5" wp14:editId="1D0F6949">
            <wp:simplePos x="0" y="0"/>
            <wp:positionH relativeFrom="column">
              <wp:posOffset>-289616</wp:posOffset>
            </wp:positionH>
            <wp:positionV relativeFrom="paragraph">
              <wp:posOffset>-381635</wp:posOffset>
            </wp:positionV>
            <wp:extent cx="7133686" cy="5221859"/>
            <wp:effectExtent l="0" t="0" r="0" b="0"/>
            <wp:wrapNone/>
            <wp:docPr id="205506208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081" name="図 20550620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3686" cy="5221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548AA" w14:textId="2B8C4392" w:rsidR="001A7482" w:rsidRDefault="00BC119A" w:rsidP="006301DA">
      <w:pPr>
        <w:pStyle w:val="a6"/>
        <w:rPr>
          <w:b/>
          <w:bCs/>
          <w:sz w:val="24"/>
          <w:szCs w:val="21"/>
        </w:rPr>
      </w:pPr>
      <w:r w:rsidRPr="00D45032">
        <w:rPr>
          <w:rFonts w:hint="eastAsia"/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28A4B" wp14:editId="00DDD4C0">
                <wp:simplePos x="0" y="0"/>
                <wp:positionH relativeFrom="column">
                  <wp:posOffset>3267698</wp:posOffset>
                </wp:positionH>
                <wp:positionV relativeFrom="paragraph">
                  <wp:posOffset>46486</wp:posOffset>
                </wp:positionV>
                <wp:extent cx="3040380" cy="2333625"/>
                <wp:effectExtent l="0" t="38100" r="7620" b="0"/>
                <wp:wrapNone/>
                <wp:docPr id="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1817">
                          <a:off x="0" y="0"/>
                          <a:ext cx="3040380" cy="2333625"/>
                        </a:xfrm>
                        <a:custGeom>
                          <a:avLst/>
                          <a:gdLst>
                            <a:gd name="connsiteX0" fmla="*/ 1631073 w 3040380"/>
                            <a:gd name="connsiteY0" fmla="*/ 2475996 h 2115820"/>
                            <a:gd name="connsiteX1" fmla="*/ 1311633 w 3040380"/>
                            <a:gd name="connsiteY1" fmla="*/ 2105817 h 2115820"/>
                            <a:gd name="connsiteX2" fmla="*/ 5757 w 3040380"/>
                            <a:gd name="connsiteY2" fmla="*/ 965935 h 2115820"/>
                            <a:gd name="connsiteX3" fmla="*/ 1440659 w 3040380"/>
                            <a:gd name="connsiteY3" fmla="*/ 1449 h 2115820"/>
                            <a:gd name="connsiteX4" fmla="*/ 2973158 w 3040380"/>
                            <a:gd name="connsiteY4" fmla="*/ 746797 h 2115820"/>
                            <a:gd name="connsiteX5" fmla="*/ 1890908 w 3040380"/>
                            <a:gd name="connsiteY5" fmla="*/ 2083882 h 2115820"/>
                            <a:gd name="connsiteX6" fmla="*/ 1631073 w 3040380"/>
                            <a:gd name="connsiteY6" fmla="*/ 2475996 h 2115820"/>
                            <a:gd name="connsiteX0" fmla="*/ 1088891 w 3040943"/>
                            <a:gd name="connsiteY0" fmla="*/ 2380315 h 2380315"/>
                            <a:gd name="connsiteX1" fmla="*/ 1311711 w 3040943"/>
                            <a:gd name="connsiteY1" fmla="*/ 2105829 h 2380315"/>
                            <a:gd name="connsiteX2" fmla="*/ 5835 w 3040943"/>
                            <a:gd name="connsiteY2" fmla="*/ 965947 h 2380315"/>
                            <a:gd name="connsiteX3" fmla="*/ 1440737 w 3040943"/>
                            <a:gd name="connsiteY3" fmla="*/ 1461 h 2380315"/>
                            <a:gd name="connsiteX4" fmla="*/ 2973236 w 3040943"/>
                            <a:gd name="connsiteY4" fmla="*/ 746809 h 2380315"/>
                            <a:gd name="connsiteX5" fmla="*/ 1890986 w 3040943"/>
                            <a:gd name="connsiteY5" fmla="*/ 2083894 h 2380315"/>
                            <a:gd name="connsiteX6" fmla="*/ 1088891 w 3040943"/>
                            <a:gd name="connsiteY6" fmla="*/ 2380315 h 2380315"/>
                            <a:gd name="connsiteX0" fmla="*/ 1237774 w 3040943"/>
                            <a:gd name="connsiteY0" fmla="*/ 2433485 h 2433485"/>
                            <a:gd name="connsiteX1" fmla="*/ 1311711 w 3040943"/>
                            <a:gd name="connsiteY1" fmla="*/ 2105829 h 2433485"/>
                            <a:gd name="connsiteX2" fmla="*/ 5835 w 3040943"/>
                            <a:gd name="connsiteY2" fmla="*/ 965947 h 2433485"/>
                            <a:gd name="connsiteX3" fmla="*/ 1440737 w 3040943"/>
                            <a:gd name="connsiteY3" fmla="*/ 1461 h 2433485"/>
                            <a:gd name="connsiteX4" fmla="*/ 2973236 w 3040943"/>
                            <a:gd name="connsiteY4" fmla="*/ 746809 h 2433485"/>
                            <a:gd name="connsiteX5" fmla="*/ 1890986 w 3040943"/>
                            <a:gd name="connsiteY5" fmla="*/ 2083894 h 2433485"/>
                            <a:gd name="connsiteX6" fmla="*/ 1237774 w 3040943"/>
                            <a:gd name="connsiteY6" fmla="*/ 2433485 h 2433485"/>
                            <a:gd name="connsiteX0" fmla="*/ 971911 w 3040943"/>
                            <a:gd name="connsiteY0" fmla="*/ 2635517 h 2635517"/>
                            <a:gd name="connsiteX1" fmla="*/ 1311711 w 3040943"/>
                            <a:gd name="connsiteY1" fmla="*/ 2105829 h 2635517"/>
                            <a:gd name="connsiteX2" fmla="*/ 5835 w 3040943"/>
                            <a:gd name="connsiteY2" fmla="*/ 965947 h 2635517"/>
                            <a:gd name="connsiteX3" fmla="*/ 1440737 w 3040943"/>
                            <a:gd name="connsiteY3" fmla="*/ 1461 h 2635517"/>
                            <a:gd name="connsiteX4" fmla="*/ 2973236 w 3040943"/>
                            <a:gd name="connsiteY4" fmla="*/ 746809 h 2635517"/>
                            <a:gd name="connsiteX5" fmla="*/ 1890986 w 3040943"/>
                            <a:gd name="connsiteY5" fmla="*/ 2083894 h 2635517"/>
                            <a:gd name="connsiteX6" fmla="*/ 971911 w 3040943"/>
                            <a:gd name="connsiteY6" fmla="*/ 2635517 h 2635517"/>
                            <a:gd name="connsiteX0" fmla="*/ 1120795 w 3040943"/>
                            <a:gd name="connsiteY0" fmla="*/ 2369676 h 2369676"/>
                            <a:gd name="connsiteX1" fmla="*/ 1311711 w 3040943"/>
                            <a:gd name="connsiteY1" fmla="*/ 2105829 h 2369676"/>
                            <a:gd name="connsiteX2" fmla="*/ 5835 w 3040943"/>
                            <a:gd name="connsiteY2" fmla="*/ 965947 h 2369676"/>
                            <a:gd name="connsiteX3" fmla="*/ 1440737 w 3040943"/>
                            <a:gd name="connsiteY3" fmla="*/ 1461 h 2369676"/>
                            <a:gd name="connsiteX4" fmla="*/ 2973236 w 3040943"/>
                            <a:gd name="connsiteY4" fmla="*/ 746809 h 2369676"/>
                            <a:gd name="connsiteX5" fmla="*/ 1890986 w 3040943"/>
                            <a:gd name="connsiteY5" fmla="*/ 2083894 h 2369676"/>
                            <a:gd name="connsiteX6" fmla="*/ 1120795 w 3040943"/>
                            <a:gd name="connsiteY6" fmla="*/ 2369676 h 2369676"/>
                            <a:gd name="connsiteX0" fmla="*/ 1243917 w 3040943"/>
                            <a:gd name="connsiteY0" fmla="*/ 2334464 h 2334464"/>
                            <a:gd name="connsiteX1" fmla="*/ 1311711 w 3040943"/>
                            <a:gd name="connsiteY1" fmla="*/ 2105829 h 2334464"/>
                            <a:gd name="connsiteX2" fmla="*/ 5835 w 3040943"/>
                            <a:gd name="connsiteY2" fmla="*/ 965947 h 2334464"/>
                            <a:gd name="connsiteX3" fmla="*/ 1440737 w 3040943"/>
                            <a:gd name="connsiteY3" fmla="*/ 1461 h 2334464"/>
                            <a:gd name="connsiteX4" fmla="*/ 2973236 w 3040943"/>
                            <a:gd name="connsiteY4" fmla="*/ 746809 h 2334464"/>
                            <a:gd name="connsiteX5" fmla="*/ 1890986 w 3040943"/>
                            <a:gd name="connsiteY5" fmla="*/ 2083894 h 2334464"/>
                            <a:gd name="connsiteX6" fmla="*/ 1243917 w 3040943"/>
                            <a:gd name="connsiteY6" fmla="*/ 2334464 h 2334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040943" h="2334464">
                              <a:moveTo>
                                <a:pt x="1243917" y="2334464"/>
                              </a:moveTo>
                              <a:cubicBezTo>
                                <a:pt x="1137437" y="2211071"/>
                                <a:pt x="1418191" y="2229222"/>
                                <a:pt x="1311711" y="2105829"/>
                              </a:cubicBezTo>
                              <a:cubicBezTo>
                                <a:pt x="509660" y="2028524"/>
                                <a:pt x="-64562" y="1527294"/>
                                <a:pt x="5835" y="965947"/>
                              </a:cubicBezTo>
                              <a:cubicBezTo>
                                <a:pt x="71733" y="440468"/>
                                <a:pt x="683805" y="29057"/>
                                <a:pt x="1440737" y="1461"/>
                              </a:cubicBezTo>
                              <a:cubicBezTo>
                                <a:pt x="2136682" y="-23912"/>
                                <a:pt x="2768290" y="283278"/>
                                <a:pt x="2973236" y="746809"/>
                              </a:cubicBezTo>
                              <a:cubicBezTo>
                                <a:pt x="3229296" y="1325945"/>
                                <a:pt x="2735407" y="1936130"/>
                                <a:pt x="1890986" y="2083894"/>
                              </a:cubicBezTo>
                              <a:lnTo>
                                <a:pt x="1243917" y="233446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3ED8D" w14:textId="3A0911AF" w:rsidR="00991814" w:rsidRDefault="00991814" w:rsidP="00991814"/>
                          <w:p w14:paraId="08F83780" w14:textId="77777777" w:rsidR="00991814" w:rsidRDefault="00991814" w:rsidP="00991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8A4B" id="吹き出し: 円形 2" o:spid="_x0000_s1026" style="position:absolute;margin-left:257.3pt;margin-top:3.65pt;width:239.4pt;height:183.75pt;rotation:733803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0943,23344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" adj="-11796480,,5400" path="m1243917,2334464v-106480,-123393,174274,-105242,67794,-228635c509660,2028524,-64562,1527294,5835,965947,71733,440468,683805,29057,1440737,1461v695945,-25373,1327553,281817,1532499,745348c3229296,1325945,2735407,1936130,1890986,2083894r-647069,250570xe" fillcolor="#ffff97" stroked="f" strokeweight="2pt">
                <v:fill color2="#ffffdf" rotate="t" focusposition="1" focussize="" colors="0 #ffff97;.5 #ffffbf;1 #ffffdf" focus="100%" type="gradientRadial"/>
                <v:stroke joinstyle="miter"/>
                <v:formulas/>
                <v:path arrowok="t" o:connecttype="custom" o:connectlocs="1243687,2333625;1311468,2105072;5834,965600;1440470,1460;2972686,746541;1890636,2083145;1243687,2333625" o:connectangles="0,0,0,0,0,0,0" textboxrect="0,0,3040943,2334464"/>
                <v:textbox>
                  <w:txbxContent>
                    <w:p w14:paraId="6F93ED8D" w14:textId="3A0911AF" w:rsidR="00991814" w:rsidRDefault="00991814" w:rsidP="00991814"/>
                    <w:p w14:paraId="08F83780" w14:textId="77777777" w:rsidR="00991814" w:rsidRDefault="00991814" w:rsidP="00991814"/>
                  </w:txbxContent>
                </v:textbox>
              </v:shape>
            </w:pict>
          </mc:Fallback>
        </mc:AlternateContent>
      </w:r>
    </w:p>
    <w:p w14:paraId="6169577E" w14:textId="0B8F3F10" w:rsidR="001A7482" w:rsidRDefault="00BC119A" w:rsidP="006301DA">
      <w:pPr>
        <w:pStyle w:val="a6"/>
        <w:rPr>
          <w:b/>
          <w:bCs/>
          <w:sz w:val="24"/>
          <w:szCs w:val="21"/>
        </w:rPr>
      </w:pPr>
      <w:r w:rsidRPr="00D450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21E01" wp14:editId="04146B3F">
                <wp:simplePos x="0" y="0"/>
                <wp:positionH relativeFrom="margin">
                  <wp:posOffset>3279451</wp:posOffset>
                </wp:positionH>
                <wp:positionV relativeFrom="paragraph">
                  <wp:posOffset>249257</wp:posOffset>
                </wp:positionV>
                <wp:extent cx="3242930" cy="1222744"/>
                <wp:effectExtent l="38100" t="228600" r="72390" b="2444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6799">
                          <a:off x="0" y="0"/>
                          <a:ext cx="3242930" cy="1222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8F976" w14:textId="7B305D97" w:rsidR="00991814" w:rsidRPr="00DD4E43" w:rsidRDefault="007420A8" w:rsidP="00CE7541">
                            <w:pPr>
                              <w:pStyle w:val="a6"/>
                              <w:ind w:firstLineChars="200" w:firstLine="480"/>
                              <w:rPr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D34817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とうふマイスター</w:t>
                            </w:r>
                            <w:r w:rsidR="00CE7541" w:rsidRPr="00DD4E43">
                              <w:rPr>
                                <w:rFonts w:hint="eastAsia"/>
                                <w:noProof/>
                                <w:color w:val="D34817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戸山千春さん</w:t>
                            </w:r>
                            <w:r>
                              <w:rPr>
                                <w:rFonts w:hint="eastAsia"/>
                                <w:noProof/>
                                <w:color w:val="D34817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  <w:p w14:paraId="3B4BCA46" w14:textId="77777777" w:rsidR="007420A8" w:rsidRDefault="007420A8" w:rsidP="00991814">
                            <w:pPr>
                              <w:pStyle w:val="a6"/>
                              <w:jc w:val="center"/>
                              <w:rPr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ちょっとオシャレなクリスマス</w:t>
                            </w:r>
                          </w:p>
                          <w:p w14:paraId="1B4DCB0E" w14:textId="0895AB2C" w:rsidR="00991814" w:rsidRPr="00DD4E43" w:rsidRDefault="007420A8" w:rsidP="00991814">
                            <w:pPr>
                              <w:pStyle w:val="a6"/>
                              <w:jc w:val="center"/>
                              <w:rPr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ランチプレートを作りましょう</w:t>
                            </w:r>
                            <w:r w:rsidR="00CE7541" w:rsidRPr="00DD4E43">
                              <w:rPr>
                                <w:rFonts w:hint="eastAsia"/>
                                <w:noProof/>
                                <w:color w:val="D34817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21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58.2pt;margin-top:19.65pt;width:255.35pt;height:96.3pt;rotation:542637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" filled="f" stroked="f">
                <v:textbox inset="5.85pt,.7pt,5.85pt,.7pt">
                  <w:txbxContent>
                    <w:p w14:paraId="7098F976" w14:textId="7B305D97" w:rsidR="00991814" w:rsidRPr="00DD4E43" w:rsidRDefault="007420A8" w:rsidP="00CE7541">
                      <w:pPr>
                        <w:pStyle w:val="a6"/>
                        <w:ind w:firstLineChars="200" w:firstLine="480"/>
                        <w:rPr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D34817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とうふマイスター</w:t>
                      </w:r>
                      <w:r w:rsidR="00CE7541" w:rsidRPr="00DD4E43">
                        <w:rPr>
                          <w:rFonts w:hint="eastAsia"/>
                          <w:noProof/>
                          <w:color w:val="D34817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戸山千春さん</w:t>
                      </w:r>
                      <w:r>
                        <w:rPr>
                          <w:rFonts w:hint="eastAsia"/>
                          <w:noProof/>
                          <w:color w:val="D34817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  <w:p w14:paraId="3B4BCA46" w14:textId="77777777" w:rsidR="007420A8" w:rsidRDefault="007420A8" w:rsidP="00991814">
                      <w:pPr>
                        <w:pStyle w:val="a6"/>
                        <w:jc w:val="center"/>
                        <w:rPr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ちょっとオシャレなクリスマス</w:t>
                      </w:r>
                    </w:p>
                    <w:p w14:paraId="1B4DCB0E" w14:textId="0895AB2C" w:rsidR="00991814" w:rsidRPr="00DD4E43" w:rsidRDefault="007420A8" w:rsidP="00991814">
                      <w:pPr>
                        <w:pStyle w:val="a6"/>
                        <w:jc w:val="center"/>
                        <w:rPr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ランチプレートを作りましょう</w:t>
                      </w:r>
                      <w:r w:rsidR="00CE7541" w:rsidRPr="00DD4E43">
                        <w:rPr>
                          <w:rFonts w:hint="eastAsia"/>
                          <w:noProof/>
                          <w:color w:val="D34817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65CBD" w14:textId="5FA257F0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62610674" w14:textId="61A40BEA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4D1B21E1" w14:textId="725AF5CB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1590F1B1" w14:textId="7176B8D6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09DFBA60" w14:textId="5758BC9C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C08182E" w14:textId="123A9D37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71344C8" w14:textId="7D452A22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73887D59" w14:textId="566666AB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16D06037" w14:textId="40D06383" w:rsidR="001A7482" w:rsidRDefault="00BC119A" w:rsidP="006301DA">
      <w:pPr>
        <w:pStyle w:val="a6"/>
        <w:rPr>
          <w:b/>
          <w:bCs/>
          <w:sz w:val="24"/>
          <w:szCs w:val="21"/>
        </w:rPr>
      </w:pPr>
      <w:r>
        <w:rPr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2D9AE" wp14:editId="4136A2B2">
                <wp:simplePos x="0" y="0"/>
                <wp:positionH relativeFrom="column">
                  <wp:posOffset>75235</wp:posOffset>
                </wp:positionH>
                <wp:positionV relativeFrom="paragraph">
                  <wp:posOffset>109333</wp:posOffset>
                </wp:positionV>
                <wp:extent cx="6676544" cy="5278055"/>
                <wp:effectExtent l="0" t="0" r="0" b="0"/>
                <wp:wrapNone/>
                <wp:docPr id="1471143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44" cy="5278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A6436" w14:textId="77777777" w:rsidR="001A7482" w:rsidRPr="00796514" w:rsidRDefault="001A7482" w:rsidP="001A7482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24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今年のクリスマスは特別な出会いを探しに来ませんか？</w:t>
                            </w:r>
                          </w:p>
                          <w:p w14:paraId="25E8E86F" w14:textId="759A2495" w:rsidR="001A7482" w:rsidRPr="00796514" w:rsidRDefault="001A7482" w:rsidP="001A7482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796514">
                              <w:rPr>
                                <w:rFonts w:hint="eastAsia"/>
                                <w:b/>
                                <w:bCs/>
                                <w:iCs/>
                                <w:sz w:val="52"/>
                                <w:szCs w:val="44"/>
                              </w:rPr>
                              <w:t>冬のあったか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iCs/>
                                <w:sz w:val="56"/>
                                <w:szCs w:val="48"/>
                              </w:rPr>
                              <w:t>婚活キッチン♪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iCs/>
                                <w:sz w:val="52"/>
                                <w:szCs w:val="52"/>
                              </w:rPr>
                              <w:t>パーティー</w:t>
                            </w:r>
                          </w:p>
                          <w:p w14:paraId="7329AF55" w14:textId="77777777" w:rsidR="001A7482" w:rsidRPr="001A7482" w:rsidRDefault="001A7482" w:rsidP="001A7482">
                            <w:pPr>
                              <w:pStyle w:val="2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7482">
                              <w:rPr>
                                <w:rFonts w:hint="eastAsia"/>
                                <w:b/>
                                <w:bCs/>
                              </w:rPr>
                              <w:t>開催日時：令和７年</w:t>
                            </w:r>
                            <w:r w:rsidRPr="001A7482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１２月１４日</w:t>
                            </w:r>
                            <w:r w:rsidRPr="001A7482">
                              <w:rPr>
                                <w:rFonts w:hint="eastAsia"/>
                                <w:b/>
                                <w:bCs/>
                              </w:rPr>
                              <w:t>（日）</w:t>
                            </w:r>
                          </w:p>
                          <w:p w14:paraId="213834E2" w14:textId="77777777" w:rsidR="001A7482" w:rsidRPr="001A7482" w:rsidRDefault="001A7482" w:rsidP="001A7482">
                            <w:pPr>
                              <w:pStyle w:val="21"/>
                              <w:ind w:firstLineChars="500" w:firstLine="18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7482">
                              <w:rPr>
                                <w:rFonts w:hint="eastAsia"/>
                                <w:b/>
                                <w:bCs/>
                              </w:rPr>
                              <w:t>１０：００</w:t>
                            </w:r>
                            <w:sdt>
                              <w:sdtPr>
                                <w:rPr>
                                  <w:rFonts w:hint="eastAsia"/>
                                  <w:b/>
                                  <w:bCs/>
                                </w:rPr>
                                <w:alias w:val="宛先:"/>
                                <w:tag w:val="宛先:"/>
                                <w:id w:val="-682903697"/>
                                <w:placeholder>
                                  <w:docPart w:val="978A73B65CC343E69E2E3970CFDC3CB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Pr="001A7482">
                                  <w:rPr>
                                    <w:rFonts w:hint="eastAsia"/>
                                    <w:b/>
                                    <w:bCs/>
                                    <w:lang w:bidi="ja-JP"/>
                                  </w:rPr>
                                  <w:t xml:space="preserve"> – </w:t>
                                </w:r>
                              </w:sdtContent>
                            </w:sdt>
                            <w:r w:rsidRPr="001A7482">
                              <w:rPr>
                                <w:rFonts w:hint="eastAsia"/>
                                <w:b/>
                                <w:bCs/>
                              </w:rPr>
                              <w:t>１４：００</w:t>
                            </w:r>
                          </w:p>
                          <w:p w14:paraId="04519640" w14:textId="5335537C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開催場所：四季彩の丘みやき</w:t>
                            </w:r>
                          </w:p>
                          <w:p w14:paraId="48FDC80D" w14:textId="0F04B11A" w:rsidR="001A7482" w:rsidRPr="00796514" w:rsidRDefault="00AE07D6" w:rsidP="00AE07D6">
                            <w:pPr>
                              <w:pStyle w:val="a9"/>
                              <w:spacing w:line="216" w:lineRule="auto"/>
                              <w:ind w:firstLineChars="1000" w:firstLine="28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〒849-0112　</w:t>
                            </w:r>
                            <w:r w:rsidR="001A7482"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佐賀県三養基郡みやき町白壁２４７０－２</w:t>
                            </w:r>
                          </w:p>
                          <w:p w14:paraId="4AF07A68" w14:textId="063398ED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対 </w:t>
                            </w:r>
                            <w:r w:rsidRPr="007965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象 者：</w:t>
                            </w:r>
                            <w:r w:rsidR="003C7312"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結婚を希望している、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３０歳～４２歳までの独身男女</w:t>
                            </w:r>
                          </w:p>
                          <w:p w14:paraId="0694BFE7" w14:textId="17A097EB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定　　　員：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男女各６名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計１２名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）＊最小催行人数４名×４名</w:t>
                            </w:r>
                          </w:p>
                          <w:p w14:paraId="13F26626" w14:textId="56FB4666" w:rsidR="00796514" w:rsidRPr="00796514" w:rsidRDefault="00796514" w:rsidP="00796514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　　　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＊男女比に偏りが出る場合があります。</w:t>
                            </w:r>
                          </w:p>
                          <w:p w14:paraId="1392A569" w14:textId="387293C8" w:rsidR="001A7482" w:rsidRPr="00796514" w:rsidRDefault="001A7482" w:rsidP="00796514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　加 費：</w:t>
                            </w:r>
                            <w:r w:rsidR="00796514"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男女共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1,500 円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 　　　　 </w:t>
                            </w:r>
                          </w:p>
                          <w:p w14:paraId="02B05EE3" w14:textId="3BBF39FD" w:rsidR="003C7312" w:rsidRPr="00796514" w:rsidRDefault="001A7482" w:rsidP="00A4380F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申し込み方法：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メールにて</w:t>
                            </w: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必要事項を記載の上お申し込みください。</w:t>
                            </w:r>
                          </w:p>
                          <w:p w14:paraId="6C8B070A" w14:textId="2180D849" w:rsidR="001A7482" w:rsidRPr="00796514" w:rsidRDefault="003C7312" w:rsidP="003C7312">
                            <w:pPr>
                              <w:pStyle w:val="a9"/>
                              <w:spacing w:line="216" w:lineRule="auto"/>
                              <w:ind w:left="1100"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1A7482"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 ② 氏名 ③ 年齢 ④ 生年月日 ⑤ 性別</w:t>
                            </w:r>
                          </w:p>
                          <w:p w14:paraId="2C9A0119" w14:textId="5F75F40B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left="1100"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⑥ メールアドレス を明記の上、下記アドレスまでお申し込みください。</w:t>
                            </w:r>
                          </w:p>
                          <w:p w14:paraId="49CF69CC" w14:textId="5CCD4466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</w:t>
                            </w:r>
                            <w:proofErr w:type="gramStart"/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9651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令和７年１２月１０日（水）</w:t>
                            </w:r>
                          </w:p>
                          <w:p w14:paraId="2B28D64E" w14:textId="2A80D174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left="1100"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＊応募者多数の場合抽選となります。</w:t>
                            </w:r>
                          </w:p>
                          <w:p w14:paraId="58B226FB" w14:textId="77777777" w:rsidR="001A7482" w:rsidRPr="00796514" w:rsidRDefault="001A7482" w:rsidP="003C7312">
                            <w:pPr>
                              <w:pStyle w:val="a9"/>
                              <w:spacing w:line="216" w:lineRule="auto"/>
                              <w:ind w:left="1100"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7965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＊エプロン、マスク、バンダナなどご持参ください。</w:t>
                            </w:r>
                          </w:p>
                          <w:p w14:paraId="7AE71F0D" w14:textId="77777777" w:rsidR="001A7482" w:rsidRPr="001A7482" w:rsidRDefault="001A7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D9AE" id="テキスト ボックス 4" o:spid="_x0000_s1028" type="#_x0000_t202" style="position:absolute;margin-left:5.9pt;margin-top:8.6pt;width:525.7pt;height:41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" filled="f" stroked="f" strokeweight=".5pt">
                <v:textbox>
                  <w:txbxContent>
                    <w:p w14:paraId="357A6436" w14:textId="77777777" w:rsidR="001A7482" w:rsidRPr="00796514" w:rsidRDefault="001A7482" w:rsidP="001A7482">
                      <w:pPr>
                        <w:pStyle w:val="a6"/>
                        <w:jc w:val="center"/>
                        <w:rPr>
                          <w:b/>
                          <w:bCs/>
                          <w:sz w:val="32"/>
                          <w:szCs w:val="24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6514">
                        <w:rPr>
                          <w:rFonts w:hint="eastAsia"/>
                          <w:b/>
                          <w:bCs/>
                          <w:sz w:val="32"/>
                          <w:szCs w:val="24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今年のクリスマスは特別な出会いを探しに来ませんか？</w:t>
                      </w:r>
                    </w:p>
                    <w:p w14:paraId="25E8E86F" w14:textId="759A2495" w:rsidR="001A7482" w:rsidRPr="00796514" w:rsidRDefault="001A7482" w:rsidP="001A7482">
                      <w:pPr>
                        <w:pStyle w:val="a6"/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796514">
                        <w:rPr>
                          <w:rFonts w:hint="eastAsia"/>
                          <w:b/>
                          <w:bCs/>
                          <w:iCs/>
                          <w:sz w:val="52"/>
                          <w:szCs w:val="44"/>
                        </w:rPr>
                        <w:t>冬のあったか</w:t>
                      </w:r>
                      <w:r w:rsidRPr="00796514">
                        <w:rPr>
                          <w:rFonts w:hint="eastAsia"/>
                          <w:b/>
                          <w:bCs/>
                          <w:iCs/>
                          <w:sz w:val="56"/>
                          <w:szCs w:val="48"/>
                        </w:rPr>
                        <w:t>婚活キッチン♪</w:t>
                      </w:r>
                      <w:r w:rsidRPr="00796514">
                        <w:rPr>
                          <w:rFonts w:hint="eastAsia"/>
                          <w:b/>
                          <w:bCs/>
                          <w:iCs/>
                          <w:sz w:val="52"/>
                          <w:szCs w:val="52"/>
                        </w:rPr>
                        <w:t>パーティー</w:t>
                      </w:r>
                    </w:p>
                    <w:p w14:paraId="7329AF55" w14:textId="77777777" w:rsidR="001A7482" w:rsidRPr="001A7482" w:rsidRDefault="001A7482" w:rsidP="001A7482">
                      <w:pPr>
                        <w:pStyle w:val="21"/>
                        <w:jc w:val="center"/>
                        <w:rPr>
                          <w:b/>
                          <w:bCs/>
                        </w:rPr>
                      </w:pPr>
                      <w:r w:rsidRPr="001A7482">
                        <w:rPr>
                          <w:rFonts w:hint="eastAsia"/>
                          <w:b/>
                          <w:bCs/>
                        </w:rPr>
                        <w:t>開催日時：令和７年</w:t>
                      </w:r>
                      <w:r w:rsidRPr="001A7482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１２月１４日</w:t>
                      </w:r>
                      <w:r w:rsidRPr="001A7482">
                        <w:rPr>
                          <w:rFonts w:hint="eastAsia"/>
                          <w:b/>
                          <w:bCs/>
                        </w:rPr>
                        <w:t>（日）</w:t>
                      </w:r>
                    </w:p>
                    <w:p w14:paraId="213834E2" w14:textId="77777777" w:rsidR="001A7482" w:rsidRPr="001A7482" w:rsidRDefault="001A7482" w:rsidP="001A7482">
                      <w:pPr>
                        <w:pStyle w:val="21"/>
                        <w:ind w:firstLineChars="500" w:firstLine="1800"/>
                        <w:jc w:val="center"/>
                        <w:rPr>
                          <w:b/>
                          <w:bCs/>
                        </w:rPr>
                      </w:pPr>
                      <w:r w:rsidRPr="001A7482">
                        <w:rPr>
                          <w:rFonts w:hint="eastAsia"/>
                          <w:b/>
                          <w:bCs/>
                        </w:rPr>
                        <w:t>１０：００</w:t>
                      </w:r>
                      <w:sdt>
                        <w:sdtPr>
                          <w:rPr>
                            <w:rFonts w:hint="eastAsia"/>
                            <w:b/>
                            <w:bCs/>
                          </w:rPr>
                          <w:alias w:val="宛先:"/>
                          <w:tag w:val="宛先:"/>
                          <w:id w:val="-682903697"/>
                          <w:placeholder>
                            <w:docPart w:val="978A73B65CC343E69E2E3970CFDC3CBA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Pr="001A7482">
                            <w:rPr>
                              <w:rFonts w:hint="eastAsia"/>
                              <w:b/>
                              <w:bCs/>
                              <w:lang w:bidi="ja-JP"/>
                            </w:rPr>
                            <w:t xml:space="preserve"> – </w:t>
                          </w:r>
                        </w:sdtContent>
                      </w:sdt>
                      <w:r w:rsidRPr="001A7482">
                        <w:rPr>
                          <w:rFonts w:hint="eastAsia"/>
                          <w:b/>
                          <w:bCs/>
                        </w:rPr>
                        <w:t>１４：００</w:t>
                      </w:r>
                    </w:p>
                    <w:p w14:paraId="04519640" w14:textId="5335537C" w:rsidR="001A7482" w:rsidRPr="00796514" w:rsidRDefault="001A7482" w:rsidP="003C7312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開催場所：四季彩の丘みやき</w:t>
                      </w:r>
                    </w:p>
                    <w:p w14:paraId="48FDC80D" w14:textId="0F04B11A" w:rsidR="001A7482" w:rsidRPr="00796514" w:rsidRDefault="00AE07D6" w:rsidP="00AE07D6">
                      <w:pPr>
                        <w:pStyle w:val="a9"/>
                        <w:spacing w:line="216" w:lineRule="auto"/>
                        <w:ind w:firstLineChars="1000" w:firstLine="28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 xml:space="preserve">〒849-0112　</w:t>
                      </w:r>
                      <w:r w:rsidR="001A7482" w:rsidRPr="00796514">
                        <w:rPr>
                          <w:rFonts w:hint="eastAsia"/>
                          <w:sz w:val="28"/>
                          <w:szCs w:val="28"/>
                        </w:rPr>
                        <w:t>佐賀県三養基郡みやき町白壁２４７０－２</w:t>
                      </w:r>
                    </w:p>
                    <w:p w14:paraId="4AF07A68" w14:textId="063398ED" w:rsidR="001A7482" w:rsidRPr="00796514" w:rsidRDefault="001A7482" w:rsidP="003C7312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 xml:space="preserve">対 </w:t>
                      </w:r>
                      <w:r w:rsidRPr="007965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象 者：</w:t>
                      </w:r>
                      <w:r w:rsidR="003C7312" w:rsidRPr="00796514">
                        <w:rPr>
                          <w:rFonts w:hint="eastAsia"/>
                          <w:sz w:val="28"/>
                          <w:szCs w:val="28"/>
                        </w:rPr>
                        <w:t>結婚を希望している、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３０歳～４２歳までの独身男女</w:t>
                      </w:r>
                    </w:p>
                    <w:p w14:paraId="0694BFE7" w14:textId="17A097EB" w:rsidR="001A7482" w:rsidRPr="00796514" w:rsidRDefault="001A7482" w:rsidP="003C7312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定　　　員：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男女各６名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計１２名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）＊最小催行人数４名×４名</w:t>
                      </w:r>
                    </w:p>
                    <w:p w14:paraId="13F26626" w14:textId="56FB4666" w:rsidR="00796514" w:rsidRPr="00796514" w:rsidRDefault="00796514" w:rsidP="00796514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　　　　　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＊男女比に偏りが出る場合があります。</w:t>
                      </w:r>
                    </w:p>
                    <w:p w14:paraId="1392A569" w14:textId="387293C8" w:rsidR="001A7482" w:rsidRPr="00796514" w:rsidRDefault="001A7482" w:rsidP="00796514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参　加 費：</w:t>
                      </w:r>
                      <w:r w:rsidR="00796514"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男女共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1,500 円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 　　　　 </w:t>
                      </w:r>
                    </w:p>
                    <w:p w14:paraId="02B05EE3" w14:textId="3BBF39FD" w:rsidR="003C7312" w:rsidRPr="00796514" w:rsidRDefault="001A7482" w:rsidP="00A4380F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申し込み方法：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メールにて</w:t>
                      </w: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必要事項を記載の上お申し込みください。</w:t>
                      </w:r>
                    </w:p>
                    <w:p w14:paraId="6C8B070A" w14:textId="2180D849" w:rsidR="001A7482" w:rsidRPr="00796514" w:rsidRDefault="003C7312" w:rsidP="003C7312">
                      <w:pPr>
                        <w:pStyle w:val="a9"/>
                        <w:spacing w:line="216" w:lineRule="auto"/>
                        <w:ind w:left="1100" w:firstLineChars="200" w:firstLine="56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①</w:t>
                      </w:r>
                      <w:r w:rsidR="001A7482" w:rsidRPr="00796514">
                        <w:rPr>
                          <w:rFonts w:hint="eastAsia"/>
                          <w:sz w:val="28"/>
                          <w:szCs w:val="28"/>
                        </w:rPr>
                        <w:t>住所 ② 氏名 ③ 年齢 ④ 生年月日 ⑤ 性別</w:t>
                      </w:r>
                    </w:p>
                    <w:p w14:paraId="2C9A0119" w14:textId="5F75F40B" w:rsidR="001A7482" w:rsidRPr="00796514" w:rsidRDefault="001A7482" w:rsidP="003C7312">
                      <w:pPr>
                        <w:pStyle w:val="a9"/>
                        <w:spacing w:line="216" w:lineRule="auto"/>
                        <w:ind w:left="1100" w:firstLineChars="200" w:firstLine="56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⑥ メールアドレス を明記の上、下記アドレスまでお申し込みください。</w:t>
                      </w:r>
                    </w:p>
                    <w:p w14:paraId="49CF69CC" w14:textId="5CCD4466" w:rsidR="001A7482" w:rsidRPr="00796514" w:rsidRDefault="001A7482" w:rsidP="003C7312">
                      <w:pPr>
                        <w:pStyle w:val="a9"/>
                        <w:spacing w:line="216" w:lineRule="auto"/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応募</w:t>
                      </w:r>
                      <w:proofErr w:type="gramStart"/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締切</w:t>
                      </w:r>
                      <w:proofErr w:type="gramEnd"/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9651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令和７年１２月１０日（水）</w:t>
                      </w:r>
                    </w:p>
                    <w:p w14:paraId="2B28D64E" w14:textId="2A80D174" w:rsidR="001A7482" w:rsidRPr="00796514" w:rsidRDefault="001A7482" w:rsidP="003C7312">
                      <w:pPr>
                        <w:pStyle w:val="a9"/>
                        <w:spacing w:line="216" w:lineRule="auto"/>
                        <w:ind w:left="1100" w:firstLineChars="100" w:firstLine="28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＊応募者多数の場合抽選となります。</w:t>
                      </w:r>
                    </w:p>
                    <w:p w14:paraId="58B226FB" w14:textId="77777777" w:rsidR="001A7482" w:rsidRPr="00796514" w:rsidRDefault="001A7482" w:rsidP="003C7312">
                      <w:pPr>
                        <w:pStyle w:val="a9"/>
                        <w:spacing w:line="216" w:lineRule="auto"/>
                        <w:ind w:left="1100" w:firstLineChars="100" w:firstLine="280"/>
                        <w:rPr>
                          <w:sz w:val="28"/>
                          <w:szCs w:val="28"/>
                        </w:rPr>
                      </w:pPr>
                      <w:r w:rsidRPr="00796514">
                        <w:rPr>
                          <w:rFonts w:hint="eastAsia"/>
                          <w:sz w:val="28"/>
                          <w:szCs w:val="28"/>
                        </w:rPr>
                        <w:t>＊エプロン、マスク、バンダナなどご持参ください。</w:t>
                      </w:r>
                    </w:p>
                    <w:p w14:paraId="7AE71F0D" w14:textId="77777777" w:rsidR="001A7482" w:rsidRPr="001A7482" w:rsidRDefault="001A7482"/>
                  </w:txbxContent>
                </v:textbox>
              </v:shape>
            </w:pict>
          </mc:Fallback>
        </mc:AlternateContent>
      </w:r>
    </w:p>
    <w:p w14:paraId="6CEFF333" w14:textId="3135D316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7DAD9806" w14:textId="1E751F81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3ECA7C2C" w14:textId="1D0BA4C2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29278F0" w14:textId="691560F7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087F5934" w14:textId="5B21309A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7095F9A" w14:textId="59C1064C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3BE2435A" w14:textId="1458006D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684C812F" w14:textId="3EEB6021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04E8F02A" w14:textId="77777777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7676D81" w14:textId="3E5E9DF1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5926AF69" w14:textId="4875BC6D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52845A5F" w14:textId="77777777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329CCFC" w14:textId="100DA967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2900B63F" w14:textId="54937965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3EE62A63" w14:textId="0E97CBE3" w:rsidR="001A7482" w:rsidRDefault="001A7482" w:rsidP="006301DA">
      <w:pPr>
        <w:pStyle w:val="a6"/>
        <w:rPr>
          <w:b/>
          <w:bCs/>
          <w:sz w:val="24"/>
          <w:szCs w:val="21"/>
        </w:rPr>
      </w:pPr>
    </w:p>
    <w:p w14:paraId="76D6E3E8" w14:textId="5D1B76B0" w:rsidR="00D47928" w:rsidRPr="00733768" w:rsidRDefault="00796514" w:rsidP="00DD23E6">
      <w:pPr>
        <w:pStyle w:val="a9"/>
        <w:spacing w:line="21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5619893" wp14:editId="3FDC90EF">
            <wp:simplePos x="0" y="0"/>
            <wp:positionH relativeFrom="column">
              <wp:posOffset>4841208</wp:posOffset>
            </wp:positionH>
            <wp:positionV relativeFrom="paragraph">
              <wp:posOffset>261878</wp:posOffset>
            </wp:positionV>
            <wp:extent cx="1628822" cy="2081273"/>
            <wp:effectExtent l="0" t="0" r="0" b="0"/>
            <wp:wrapNone/>
            <wp:docPr id="178856067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60679" name="図 17885606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822" cy="208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8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94CCD" wp14:editId="585F54C3">
                <wp:simplePos x="0" y="0"/>
                <wp:positionH relativeFrom="margin">
                  <wp:align>left</wp:align>
                </wp:positionH>
                <wp:positionV relativeFrom="paragraph">
                  <wp:posOffset>1140098</wp:posOffset>
                </wp:positionV>
                <wp:extent cx="6666567" cy="1423686"/>
                <wp:effectExtent l="0" t="0" r="1270" b="5080"/>
                <wp:wrapNone/>
                <wp:docPr id="23168243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567" cy="1423686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31094" w14:textId="17EB4B4B" w:rsidR="00A4380F" w:rsidRPr="00AE07D6" w:rsidRDefault="00AE07D6" w:rsidP="00796514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8D5EF5"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問い合わせ先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719550C0" w14:textId="6870059F" w:rsidR="008D5EF5" w:rsidRPr="00AE07D6" w:rsidRDefault="008D5EF5" w:rsidP="00796514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四季彩の丘みやき</w:t>
                            </w:r>
                          </w:p>
                          <w:p w14:paraId="59509A07" w14:textId="0C2CC841" w:rsidR="008D5EF5" w:rsidRPr="00AE07D6" w:rsidRDefault="008D5EF5" w:rsidP="00796514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電話　０９４２－８９－６０６１</w:t>
                            </w:r>
                          </w:p>
                          <w:p w14:paraId="1D9D7B3A" w14:textId="41E6F4FE" w:rsidR="008D5EF5" w:rsidRPr="00AE07D6" w:rsidRDefault="008D5EF5" w:rsidP="00796514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メール　</w:t>
                            </w:r>
                            <w:r w:rsidR="00B42A1A"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shikisai</w:t>
                            </w:r>
                            <w:r w:rsidR="00AE07D6" w:rsidRPr="00AE0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nooka.miyaki3@gmail.com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4CCD" id="テキスト ボックス 6" o:spid="_x0000_s1029" type="#_x0000_t202" style="position:absolute;margin-left:0;margin-top:89.75pt;width:524.95pt;height:112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" fillcolor="#ccecff" stroked="f" strokeweight=".5pt">
                <v:textbox>
                  <w:txbxContent>
                    <w:p w14:paraId="06E31094" w14:textId="17EB4B4B" w:rsidR="00A4380F" w:rsidRPr="00AE07D6" w:rsidRDefault="00AE07D6" w:rsidP="00796514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  <w:r w:rsidR="008D5EF5" w:rsidRPr="00AE07D6">
                        <w:rPr>
                          <w:rFonts w:hint="eastAsia"/>
                          <w:sz w:val="28"/>
                          <w:szCs w:val="28"/>
                        </w:rPr>
                        <w:t>問い合わせ先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  <w:p w14:paraId="719550C0" w14:textId="6870059F" w:rsidR="008D5EF5" w:rsidRPr="00AE07D6" w:rsidRDefault="008D5EF5" w:rsidP="00796514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AE07D6">
                        <w:rPr>
                          <w:rFonts w:hint="eastAsia"/>
                          <w:sz w:val="28"/>
                          <w:szCs w:val="28"/>
                        </w:rPr>
                        <w:t>四季彩の丘みやき</w:t>
                      </w:r>
                    </w:p>
                    <w:p w14:paraId="59509A07" w14:textId="0C2CC841" w:rsidR="008D5EF5" w:rsidRPr="00AE07D6" w:rsidRDefault="008D5EF5" w:rsidP="00796514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AE07D6">
                        <w:rPr>
                          <w:rFonts w:hint="eastAsia"/>
                          <w:sz w:val="28"/>
                          <w:szCs w:val="28"/>
                        </w:rPr>
                        <w:t>電話　０９４２－８９－６０６１</w:t>
                      </w:r>
                    </w:p>
                    <w:p w14:paraId="1D9D7B3A" w14:textId="41E6F4FE" w:rsidR="008D5EF5" w:rsidRPr="00AE07D6" w:rsidRDefault="008D5EF5" w:rsidP="00796514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AE07D6">
                        <w:rPr>
                          <w:rFonts w:hint="eastAsia"/>
                          <w:sz w:val="28"/>
                          <w:szCs w:val="28"/>
                        </w:rPr>
                        <w:t xml:space="preserve">メール　</w:t>
                      </w:r>
                      <w:r w:rsidR="00B42A1A" w:rsidRPr="00AE07D6">
                        <w:rPr>
                          <w:rFonts w:hint="eastAsia"/>
                          <w:sz w:val="28"/>
                          <w:szCs w:val="28"/>
                        </w:rPr>
                        <w:t>shikisai</w:t>
                      </w:r>
                      <w:r w:rsidR="00AE07D6" w:rsidRPr="00AE07D6">
                        <w:rPr>
                          <w:rFonts w:hint="eastAsia"/>
                          <w:sz w:val="28"/>
                          <w:szCs w:val="28"/>
                        </w:rPr>
                        <w:t>nooka.miyaki3@gmail.com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7928" w:rsidRPr="00733768" w:rsidSect="001A7482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5988" w14:textId="77777777" w:rsidR="004C1590" w:rsidRDefault="004C1590" w:rsidP="001362EE">
      <w:r>
        <w:separator/>
      </w:r>
    </w:p>
  </w:endnote>
  <w:endnote w:type="continuationSeparator" w:id="0">
    <w:p w14:paraId="0F068D55" w14:textId="77777777" w:rsidR="004C1590" w:rsidRDefault="004C1590" w:rsidP="001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3265" w14:textId="77777777" w:rsidR="004C1590" w:rsidRDefault="004C1590" w:rsidP="001362EE">
      <w:r>
        <w:separator/>
      </w:r>
    </w:p>
  </w:footnote>
  <w:footnote w:type="continuationSeparator" w:id="0">
    <w:p w14:paraId="763FEE74" w14:textId="77777777" w:rsidR="004C1590" w:rsidRDefault="004C1590" w:rsidP="0013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390C" w14:textId="08D2D607" w:rsidR="001362EE" w:rsidRPr="00733768" w:rsidRDefault="001362EE" w:rsidP="001362EE">
    <w:pPr>
      <w:pStyle w:val="ac"/>
      <w:tabs>
        <w:tab w:val="clear" w:pos="4513"/>
        <w:tab w:val="clear" w:pos="9026"/>
        <w:tab w:val="left" w:pos="35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A8ABC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2311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617E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254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70951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343F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2F8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ED0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6085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63F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2C8F"/>
    <w:multiLevelType w:val="hybridMultilevel"/>
    <w:tmpl w:val="AFD4F0CA"/>
    <w:lvl w:ilvl="0" w:tplc="FB94EC2A">
      <w:start w:val="1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12CF3CEB"/>
    <w:multiLevelType w:val="hybridMultilevel"/>
    <w:tmpl w:val="37029910"/>
    <w:lvl w:ilvl="0" w:tplc="6734B04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16E9141D"/>
    <w:multiLevelType w:val="hybridMultilevel"/>
    <w:tmpl w:val="1F2C404A"/>
    <w:lvl w:ilvl="0" w:tplc="1958ABA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1F1E6730"/>
    <w:multiLevelType w:val="hybridMultilevel"/>
    <w:tmpl w:val="37005D8A"/>
    <w:lvl w:ilvl="0" w:tplc="F9248920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4" w15:restartNumberingAfterBreak="0">
    <w:nsid w:val="3EB0314B"/>
    <w:multiLevelType w:val="hybridMultilevel"/>
    <w:tmpl w:val="FB605D36"/>
    <w:lvl w:ilvl="0" w:tplc="566261F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51C940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33290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E53EBE"/>
    <w:multiLevelType w:val="hybridMultilevel"/>
    <w:tmpl w:val="35E4B7CA"/>
    <w:lvl w:ilvl="0" w:tplc="C234E45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8" w15:restartNumberingAfterBreak="0">
    <w:nsid w:val="6ADC39D7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1804538">
    <w:abstractNumId w:val="9"/>
  </w:num>
  <w:num w:numId="2" w16cid:durableId="1204172030">
    <w:abstractNumId w:val="7"/>
  </w:num>
  <w:num w:numId="3" w16cid:durableId="1304849342">
    <w:abstractNumId w:val="6"/>
  </w:num>
  <w:num w:numId="4" w16cid:durableId="412433774">
    <w:abstractNumId w:val="5"/>
  </w:num>
  <w:num w:numId="5" w16cid:durableId="707023422">
    <w:abstractNumId w:val="4"/>
  </w:num>
  <w:num w:numId="6" w16cid:durableId="1384407948">
    <w:abstractNumId w:val="8"/>
  </w:num>
  <w:num w:numId="7" w16cid:durableId="564493443">
    <w:abstractNumId w:val="3"/>
  </w:num>
  <w:num w:numId="8" w16cid:durableId="278537073">
    <w:abstractNumId w:val="2"/>
  </w:num>
  <w:num w:numId="9" w16cid:durableId="2091196479">
    <w:abstractNumId w:val="1"/>
  </w:num>
  <w:num w:numId="10" w16cid:durableId="1345400662">
    <w:abstractNumId w:val="0"/>
  </w:num>
  <w:num w:numId="11" w16cid:durableId="60490817">
    <w:abstractNumId w:val="16"/>
  </w:num>
  <w:num w:numId="12" w16cid:durableId="1356420720">
    <w:abstractNumId w:val="15"/>
  </w:num>
  <w:num w:numId="13" w16cid:durableId="1024792833">
    <w:abstractNumId w:val="18"/>
  </w:num>
  <w:num w:numId="14" w16cid:durableId="226653875">
    <w:abstractNumId w:val="12"/>
  </w:num>
  <w:num w:numId="15" w16cid:durableId="1551192396">
    <w:abstractNumId w:val="11"/>
  </w:num>
  <w:num w:numId="16" w16cid:durableId="1632593284">
    <w:abstractNumId w:val="13"/>
  </w:num>
  <w:num w:numId="17" w16cid:durableId="2015910394">
    <w:abstractNumId w:val="17"/>
  </w:num>
  <w:num w:numId="18" w16cid:durableId="1957325043">
    <w:abstractNumId w:val="10"/>
  </w:num>
  <w:num w:numId="19" w16cid:durableId="1537542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  <o:colormru v:ext="edit" colors="white,#c2d69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7D"/>
    <w:rsid w:val="000215A9"/>
    <w:rsid w:val="00050470"/>
    <w:rsid w:val="00070B93"/>
    <w:rsid w:val="000B0E70"/>
    <w:rsid w:val="000D3D91"/>
    <w:rsid w:val="000F5C40"/>
    <w:rsid w:val="00121A2F"/>
    <w:rsid w:val="00132A0B"/>
    <w:rsid w:val="001362EE"/>
    <w:rsid w:val="00144A8C"/>
    <w:rsid w:val="00145018"/>
    <w:rsid w:val="00146DF4"/>
    <w:rsid w:val="00154835"/>
    <w:rsid w:val="00175A52"/>
    <w:rsid w:val="00184C1B"/>
    <w:rsid w:val="001954C3"/>
    <w:rsid w:val="00196ED2"/>
    <w:rsid w:val="001A536D"/>
    <w:rsid w:val="001A7482"/>
    <w:rsid w:val="001F2C6A"/>
    <w:rsid w:val="0020040D"/>
    <w:rsid w:val="00215839"/>
    <w:rsid w:val="00225D14"/>
    <w:rsid w:val="002C260C"/>
    <w:rsid w:val="002D1759"/>
    <w:rsid w:val="0030177E"/>
    <w:rsid w:val="00307347"/>
    <w:rsid w:val="00354966"/>
    <w:rsid w:val="00355890"/>
    <w:rsid w:val="0036317D"/>
    <w:rsid w:val="00377AEA"/>
    <w:rsid w:val="00380066"/>
    <w:rsid w:val="003A16AD"/>
    <w:rsid w:val="003C7312"/>
    <w:rsid w:val="003E7435"/>
    <w:rsid w:val="004257A7"/>
    <w:rsid w:val="004339E5"/>
    <w:rsid w:val="00453942"/>
    <w:rsid w:val="00454925"/>
    <w:rsid w:val="00461DA6"/>
    <w:rsid w:val="00463176"/>
    <w:rsid w:val="00477362"/>
    <w:rsid w:val="00480A8F"/>
    <w:rsid w:val="004B51C2"/>
    <w:rsid w:val="004C1590"/>
    <w:rsid w:val="004E3255"/>
    <w:rsid w:val="004F0AB4"/>
    <w:rsid w:val="0057107E"/>
    <w:rsid w:val="005903F2"/>
    <w:rsid w:val="005944F0"/>
    <w:rsid w:val="005B5708"/>
    <w:rsid w:val="005B77A8"/>
    <w:rsid w:val="005C10BD"/>
    <w:rsid w:val="005F2CA3"/>
    <w:rsid w:val="005F31E6"/>
    <w:rsid w:val="005F33A7"/>
    <w:rsid w:val="006133CA"/>
    <w:rsid w:val="006301DA"/>
    <w:rsid w:val="006624A3"/>
    <w:rsid w:val="006647AD"/>
    <w:rsid w:val="00674D41"/>
    <w:rsid w:val="00695CBE"/>
    <w:rsid w:val="00696D74"/>
    <w:rsid w:val="006E2801"/>
    <w:rsid w:val="006E304C"/>
    <w:rsid w:val="006F5B10"/>
    <w:rsid w:val="0072764D"/>
    <w:rsid w:val="007301E7"/>
    <w:rsid w:val="00733768"/>
    <w:rsid w:val="0074198E"/>
    <w:rsid w:val="007420A8"/>
    <w:rsid w:val="00792AA0"/>
    <w:rsid w:val="00796514"/>
    <w:rsid w:val="007C3634"/>
    <w:rsid w:val="007C5FEF"/>
    <w:rsid w:val="007E1440"/>
    <w:rsid w:val="007E745B"/>
    <w:rsid w:val="00840032"/>
    <w:rsid w:val="0084409D"/>
    <w:rsid w:val="008570B4"/>
    <w:rsid w:val="008B24A0"/>
    <w:rsid w:val="008B3B78"/>
    <w:rsid w:val="008D464B"/>
    <w:rsid w:val="008D5EF5"/>
    <w:rsid w:val="008F446B"/>
    <w:rsid w:val="00911051"/>
    <w:rsid w:val="009175A6"/>
    <w:rsid w:val="0092027B"/>
    <w:rsid w:val="00967B8B"/>
    <w:rsid w:val="00991814"/>
    <w:rsid w:val="009924C5"/>
    <w:rsid w:val="00994568"/>
    <w:rsid w:val="009A02F3"/>
    <w:rsid w:val="00A30828"/>
    <w:rsid w:val="00A36E63"/>
    <w:rsid w:val="00A42BA7"/>
    <w:rsid w:val="00A4380F"/>
    <w:rsid w:val="00A455A6"/>
    <w:rsid w:val="00A76598"/>
    <w:rsid w:val="00AB7DA1"/>
    <w:rsid w:val="00AC208E"/>
    <w:rsid w:val="00AC60A4"/>
    <w:rsid w:val="00AE07D6"/>
    <w:rsid w:val="00AF57CF"/>
    <w:rsid w:val="00B26F11"/>
    <w:rsid w:val="00B42A1A"/>
    <w:rsid w:val="00B4358C"/>
    <w:rsid w:val="00B4365F"/>
    <w:rsid w:val="00B57D67"/>
    <w:rsid w:val="00B71EA9"/>
    <w:rsid w:val="00B72196"/>
    <w:rsid w:val="00B9069A"/>
    <w:rsid w:val="00B92CB1"/>
    <w:rsid w:val="00BC119A"/>
    <w:rsid w:val="00BC7669"/>
    <w:rsid w:val="00BF19E9"/>
    <w:rsid w:val="00C14BEF"/>
    <w:rsid w:val="00C25DA0"/>
    <w:rsid w:val="00C67633"/>
    <w:rsid w:val="00C83BFD"/>
    <w:rsid w:val="00CA0436"/>
    <w:rsid w:val="00CB2824"/>
    <w:rsid w:val="00CE7541"/>
    <w:rsid w:val="00D248ED"/>
    <w:rsid w:val="00D35593"/>
    <w:rsid w:val="00D37B20"/>
    <w:rsid w:val="00D45032"/>
    <w:rsid w:val="00D47928"/>
    <w:rsid w:val="00D73064"/>
    <w:rsid w:val="00D81930"/>
    <w:rsid w:val="00D95B79"/>
    <w:rsid w:val="00DB6836"/>
    <w:rsid w:val="00DB7A15"/>
    <w:rsid w:val="00DC69AD"/>
    <w:rsid w:val="00DD23E6"/>
    <w:rsid w:val="00DD4E43"/>
    <w:rsid w:val="00DE6B2B"/>
    <w:rsid w:val="00E1439C"/>
    <w:rsid w:val="00E26874"/>
    <w:rsid w:val="00E345BC"/>
    <w:rsid w:val="00E41E84"/>
    <w:rsid w:val="00EA3A33"/>
    <w:rsid w:val="00EC6FE8"/>
    <w:rsid w:val="00F22042"/>
    <w:rsid w:val="00F67FEA"/>
    <w:rsid w:val="00F83446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white,#c2d69b"/>
    </o:shapedefaults>
    <o:shapelayout v:ext="edit">
      <o:idmap v:ext="edit" data="2"/>
    </o:shapelayout>
  </w:shapeDefaults>
  <w:decimalSymbol w:val="."/>
  <w:listSeparator w:val=","/>
  <w14:docId w14:val="41B8454B"/>
  <w15:docId w15:val="{4ED9ECF0-7364-45D7-9FDF-EF8BAF1F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33768"/>
    <w:pPr>
      <w:spacing w:after="0" w:line="240" w:lineRule="auto"/>
    </w:pPr>
    <w:rPr>
      <w:rFonts w:ascii="Meiryo UI" w:eastAsia="Meiryo UI" w:hAnsi="Meiryo UI"/>
    </w:rPr>
  </w:style>
  <w:style w:type="paragraph" w:styleId="1">
    <w:name w:val="heading 1"/>
    <w:basedOn w:val="a2"/>
    <w:next w:val="a2"/>
    <w:link w:val="10"/>
    <w:qFormat/>
    <w:rsid w:val="00DD23E6"/>
    <w:pPr>
      <w:spacing w:before="120" w:after="120" w:line="168" w:lineRule="auto"/>
      <w:ind w:left="-142"/>
      <w:outlineLvl w:val="0"/>
    </w:pPr>
    <w:rPr>
      <w:color w:val="4D160F" w:themeColor="accent2" w:themeShade="80"/>
      <w:sz w:val="96"/>
      <w:szCs w:val="96"/>
    </w:rPr>
  </w:style>
  <w:style w:type="paragraph" w:styleId="21">
    <w:name w:val="heading 2"/>
    <w:basedOn w:val="a2"/>
    <w:next w:val="a2"/>
    <w:link w:val="22"/>
    <w:qFormat/>
    <w:rsid w:val="00DD23E6"/>
    <w:pPr>
      <w:spacing w:after="200" w:line="192" w:lineRule="auto"/>
      <w:contextualSpacing/>
      <w:outlineLvl w:val="1"/>
    </w:pPr>
    <w:rPr>
      <w:color w:val="4D160F" w:themeColor="accent2" w:themeShade="80"/>
      <w:sz w:val="36"/>
      <w:szCs w:val="36"/>
    </w:rPr>
  </w:style>
  <w:style w:type="paragraph" w:styleId="31">
    <w:name w:val="heading 3"/>
    <w:basedOn w:val="a2"/>
    <w:next w:val="a2"/>
    <w:link w:val="32"/>
    <w:qFormat/>
    <w:rsid w:val="00DD23E6"/>
    <w:pPr>
      <w:outlineLvl w:val="2"/>
    </w:pPr>
    <w:rPr>
      <w:rFonts w:cs="Times New Roman"/>
      <w:caps/>
      <w:color w:val="D90000"/>
      <w:sz w:val="28"/>
      <w:szCs w:val="28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DD23E6"/>
    <w:pPr>
      <w:keepNext/>
      <w:keepLines/>
      <w:spacing w:before="40"/>
      <w:outlineLvl w:val="3"/>
    </w:pPr>
    <w:rPr>
      <w:rFonts w:cstheme="majorBidi"/>
      <w:iCs/>
      <w:color w:val="9D351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733768"/>
    <w:pPr>
      <w:keepNext/>
      <w:keepLines/>
      <w:spacing w:before="40"/>
      <w:outlineLvl w:val="4"/>
    </w:pPr>
    <w:rPr>
      <w:rFonts w:eastAsiaTheme="majorEastAsia" w:cstheme="majorBidi"/>
      <w:color w:val="9D351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33768"/>
    <w:pPr>
      <w:keepNext/>
      <w:keepLines/>
      <w:spacing w:before="40"/>
      <w:outlineLvl w:val="5"/>
    </w:pPr>
    <w:rPr>
      <w:rFonts w:eastAsiaTheme="majorEastAsia" w:cstheme="majorBidi"/>
      <w:color w:val="68230B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33768"/>
    <w:pPr>
      <w:keepNext/>
      <w:keepLines/>
      <w:spacing w:before="40"/>
      <w:outlineLvl w:val="6"/>
    </w:pPr>
    <w:rPr>
      <w:rFonts w:eastAsiaTheme="majorEastAsia" w:cstheme="majorBidi"/>
      <w:i/>
      <w:iCs/>
      <w:color w:val="68230B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3376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33768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DD23E6"/>
    <w:rPr>
      <w:rFonts w:ascii="Meiryo UI" w:eastAsia="Meiryo UI" w:hAnsi="Meiryo UI"/>
      <w:color w:val="4D160F" w:themeColor="accent2" w:themeShade="80"/>
      <w:sz w:val="96"/>
      <w:szCs w:val="96"/>
    </w:rPr>
  </w:style>
  <w:style w:type="character" w:customStyle="1" w:styleId="22">
    <w:name w:val="見出し 2 (文字)"/>
    <w:basedOn w:val="a3"/>
    <w:link w:val="21"/>
    <w:rsid w:val="00DD23E6"/>
    <w:rPr>
      <w:rFonts w:ascii="Meiryo UI" w:eastAsia="Meiryo UI" w:hAnsi="Meiryo UI"/>
      <w:color w:val="4D160F" w:themeColor="accent2" w:themeShade="80"/>
      <w:sz w:val="36"/>
      <w:szCs w:val="36"/>
    </w:rPr>
  </w:style>
  <w:style w:type="character" w:customStyle="1" w:styleId="32">
    <w:name w:val="見出し 3 (文字)"/>
    <w:basedOn w:val="a3"/>
    <w:link w:val="31"/>
    <w:rsid w:val="00DD23E6"/>
    <w:rPr>
      <w:rFonts w:ascii="Meiryo UI" w:eastAsia="Meiryo UI" w:hAnsi="Meiryo UI" w:cs="Times New Roman"/>
      <w:caps/>
      <w:color w:val="D90000"/>
      <w:sz w:val="28"/>
      <w:szCs w:val="28"/>
    </w:rPr>
  </w:style>
  <w:style w:type="paragraph" w:customStyle="1" w:styleId="a6">
    <w:name w:val="会社名"/>
    <w:basedOn w:val="a2"/>
    <w:rsid w:val="00733768"/>
    <w:pPr>
      <w:spacing w:after="240"/>
      <w:contextualSpacing/>
    </w:pPr>
    <w:rPr>
      <w:color w:val="4D160F" w:themeColor="accent2" w:themeShade="80"/>
      <w:szCs w:val="20"/>
    </w:rPr>
  </w:style>
  <w:style w:type="paragraph" w:customStyle="1" w:styleId="a7">
    <w:name w:val="太字"/>
    <w:basedOn w:val="a2"/>
    <w:link w:val="a8"/>
    <w:rsid w:val="00733768"/>
    <w:rPr>
      <w:rFonts w:cs="Times New Roman"/>
      <w:b/>
      <w:szCs w:val="20"/>
    </w:rPr>
  </w:style>
  <w:style w:type="character" w:customStyle="1" w:styleId="a8">
    <w:name w:val="太字の文字"/>
    <w:basedOn w:val="a3"/>
    <w:link w:val="a7"/>
    <w:rsid w:val="00733768"/>
    <w:rPr>
      <w:rFonts w:ascii="Meiryo UI" w:eastAsia="Meiryo UI" w:hAnsi="Meiryo UI" w:cs="Times New Roman"/>
      <w:b/>
      <w:szCs w:val="20"/>
    </w:rPr>
  </w:style>
  <w:style w:type="paragraph" w:customStyle="1" w:styleId="a9">
    <w:name w:val="パーティーの情報"/>
    <w:basedOn w:val="a2"/>
    <w:rsid w:val="00733768"/>
    <w:pPr>
      <w:spacing w:after="240"/>
      <w:contextualSpacing/>
    </w:pPr>
    <w:rPr>
      <w:color w:val="4D160F" w:themeColor="accent2" w:themeShade="80"/>
      <w:szCs w:val="20"/>
    </w:rPr>
  </w:style>
  <w:style w:type="paragraph" w:styleId="aa">
    <w:name w:val="Balloon Text"/>
    <w:basedOn w:val="a2"/>
    <w:link w:val="ab"/>
    <w:uiPriority w:val="99"/>
    <w:semiHidden/>
    <w:unhideWhenUsed/>
    <w:rsid w:val="00733768"/>
    <w:rPr>
      <w:rFonts w:cs="Tahoma"/>
      <w:szCs w:val="16"/>
    </w:rPr>
  </w:style>
  <w:style w:type="character" w:customStyle="1" w:styleId="ab">
    <w:name w:val="吹き出し (文字)"/>
    <w:basedOn w:val="a3"/>
    <w:link w:val="aa"/>
    <w:uiPriority w:val="99"/>
    <w:semiHidden/>
    <w:rsid w:val="00733768"/>
    <w:rPr>
      <w:rFonts w:ascii="Meiryo UI" w:eastAsia="Meiryo UI" w:hAnsi="Meiryo UI" w:cs="Tahoma"/>
      <w:szCs w:val="16"/>
    </w:rPr>
  </w:style>
  <w:style w:type="paragraph" w:customStyle="1" w:styleId="-">
    <w:name w:val="パーティーの情報 - 斜体"/>
    <w:basedOn w:val="a2"/>
    <w:qFormat/>
    <w:rsid w:val="00733768"/>
    <w:pPr>
      <w:spacing w:after="240"/>
    </w:pPr>
    <w:rPr>
      <w:i/>
      <w:color w:val="4D160F" w:themeColor="accent2" w:themeShade="80"/>
      <w:szCs w:val="20"/>
    </w:rPr>
  </w:style>
  <w:style w:type="paragraph" w:styleId="ac">
    <w:name w:val="header"/>
    <w:basedOn w:val="a2"/>
    <w:link w:val="ad"/>
    <w:uiPriority w:val="99"/>
    <w:unhideWhenUsed/>
    <w:rsid w:val="00733768"/>
    <w:pPr>
      <w:tabs>
        <w:tab w:val="center" w:pos="4513"/>
        <w:tab w:val="right" w:pos="9026"/>
      </w:tabs>
    </w:pPr>
  </w:style>
  <w:style w:type="character" w:customStyle="1" w:styleId="ad">
    <w:name w:val="ヘッダー (文字)"/>
    <w:basedOn w:val="a3"/>
    <w:link w:val="ac"/>
    <w:uiPriority w:val="99"/>
    <w:rsid w:val="00733768"/>
    <w:rPr>
      <w:rFonts w:ascii="Meiryo UI" w:eastAsia="Meiryo UI" w:hAnsi="Meiryo UI"/>
    </w:rPr>
  </w:style>
  <w:style w:type="paragraph" w:styleId="ae">
    <w:name w:val="footer"/>
    <w:basedOn w:val="a2"/>
    <w:link w:val="af"/>
    <w:uiPriority w:val="99"/>
    <w:unhideWhenUsed/>
    <w:rsid w:val="00733768"/>
    <w:pPr>
      <w:tabs>
        <w:tab w:val="center" w:pos="4513"/>
        <w:tab w:val="right" w:pos="9026"/>
      </w:tabs>
    </w:pPr>
  </w:style>
  <w:style w:type="character" w:customStyle="1" w:styleId="af">
    <w:name w:val="フッター (文字)"/>
    <w:basedOn w:val="a3"/>
    <w:link w:val="ae"/>
    <w:uiPriority w:val="99"/>
    <w:rsid w:val="00733768"/>
    <w:rPr>
      <w:rFonts w:ascii="Meiryo UI" w:eastAsia="Meiryo UI" w:hAnsi="Meiryo UI"/>
    </w:rPr>
  </w:style>
  <w:style w:type="character" w:styleId="af0">
    <w:name w:val="Placeholder Text"/>
    <w:basedOn w:val="a3"/>
    <w:uiPriority w:val="99"/>
    <w:semiHidden/>
    <w:rsid w:val="00733768"/>
    <w:rPr>
      <w:rFonts w:ascii="Meiryo UI" w:eastAsia="Meiryo UI" w:hAnsi="Meiryo UI"/>
      <w:color w:val="595959" w:themeColor="text1" w:themeTint="A6"/>
    </w:rPr>
  </w:style>
  <w:style w:type="paragraph" w:styleId="af1">
    <w:name w:val="Bibliography"/>
    <w:basedOn w:val="a2"/>
    <w:next w:val="a2"/>
    <w:uiPriority w:val="37"/>
    <w:semiHidden/>
    <w:unhideWhenUsed/>
    <w:rsid w:val="00733768"/>
  </w:style>
  <w:style w:type="paragraph" w:styleId="af2">
    <w:name w:val="Block Text"/>
    <w:basedOn w:val="a2"/>
    <w:uiPriority w:val="99"/>
    <w:semiHidden/>
    <w:unhideWhenUsed/>
    <w:rsid w:val="00733768"/>
    <w:pPr>
      <w:pBdr>
        <w:top w:val="single" w:sz="2" w:space="10" w:color="9D3511" w:themeColor="accent1" w:themeShade="BF" w:shadow="1"/>
        <w:left w:val="single" w:sz="2" w:space="10" w:color="9D3511" w:themeColor="accent1" w:themeShade="BF" w:shadow="1"/>
        <w:bottom w:val="single" w:sz="2" w:space="10" w:color="9D3511" w:themeColor="accent1" w:themeShade="BF" w:shadow="1"/>
        <w:right w:val="single" w:sz="2" w:space="10" w:color="9D3511" w:themeColor="accent1" w:themeShade="BF" w:shadow="1"/>
      </w:pBdr>
      <w:ind w:left="1152" w:right="1152"/>
    </w:pPr>
    <w:rPr>
      <w:rFonts w:eastAsiaTheme="minorEastAsia"/>
      <w:i/>
      <w:iCs/>
      <w:color w:val="9D3511" w:themeColor="accent1" w:themeShade="BF"/>
    </w:rPr>
  </w:style>
  <w:style w:type="paragraph" w:styleId="af3">
    <w:name w:val="Body Text"/>
    <w:basedOn w:val="a2"/>
    <w:link w:val="af4"/>
    <w:uiPriority w:val="99"/>
    <w:semiHidden/>
    <w:unhideWhenUsed/>
    <w:rsid w:val="00733768"/>
    <w:pPr>
      <w:spacing w:after="120"/>
    </w:pPr>
  </w:style>
  <w:style w:type="character" w:customStyle="1" w:styleId="af4">
    <w:name w:val="本文 (文字)"/>
    <w:basedOn w:val="a3"/>
    <w:link w:val="af3"/>
    <w:uiPriority w:val="99"/>
    <w:semiHidden/>
    <w:rsid w:val="00733768"/>
    <w:rPr>
      <w:rFonts w:ascii="Meiryo UI" w:eastAsia="Meiryo UI" w:hAnsi="Meiryo UI"/>
    </w:rPr>
  </w:style>
  <w:style w:type="paragraph" w:styleId="23">
    <w:name w:val="Body Text 2"/>
    <w:basedOn w:val="a2"/>
    <w:link w:val="24"/>
    <w:uiPriority w:val="99"/>
    <w:semiHidden/>
    <w:unhideWhenUsed/>
    <w:rsid w:val="00733768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733768"/>
    <w:rPr>
      <w:rFonts w:ascii="Meiryo UI" w:eastAsia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733768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733768"/>
    <w:rPr>
      <w:rFonts w:ascii="Meiryo UI" w:eastAsia="Meiryo UI" w:hAnsi="Meiryo UI"/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733768"/>
    <w:pPr>
      <w:spacing w:after="0"/>
      <w:ind w:firstLine="360"/>
    </w:pPr>
  </w:style>
  <w:style w:type="character" w:customStyle="1" w:styleId="af6">
    <w:name w:val="本文字下げ (文字)"/>
    <w:basedOn w:val="af4"/>
    <w:link w:val="af5"/>
    <w:uiPriority w:val="99"/>
    <w:semiHidden/>
    <w:rsid w:val="00733768"/>
    <w:rPr>
      <w:rFonts w:ascii="Meiryo UI" w:eastAsia="Meiryo UI" w:hAnsi="Meiryo UI"/>
    </w:rPr>
  </w:style>
  <w:style w:type="paragraph" w:styleId="af7">
    <w:name w:val="Body Text Indent"/>
    <w:basedOn w:val="a2"/>
    <w:link w:val="af8"/>
    <w:uiPriority w:val="99"/>
    <w:semiHidden/>
    <w:unhideWhenUsed/>
    <w:rsid w:val="00733768"/>
    <w:pPr>
      <w:spacing w:after="120"/>
      <w:ind w:left="283"/>
    </w:pPr>
  </w:style>
  <w:style w:type="character" w:customStyle="1" w:styleId="af8">
    <w:name w:val="本文インデント (文字)"/>
    <w:basedOn w:val="a3"/>
    <w:link w:val="af7"/>
    <w:uiPriority w:val="99"/>
    <w:semiHidden/>
    <w:rsid w:val="00733768"/>
    <w:rPr>
      <w:rFonts w:ascii="Meiryo UI" w:eastAsia="Meiryo UI" w:hAnsi="Meiryo UI"/>
    </w:rPr>
  </w:style>
  <w:style w:type="paragraph" w:styleId="25">
    <w:name w:val="Body Text First Indent 2"/>
    <w:basedOn w:val="af7"/>
    <w:link w:val="26"/>
    <w:uiPriority w:val="99"/>
    <w:semiHidden/>
    <w:unhideWhenUsed/>
    <w:rsid w:val="00733768"/>
    <w:pPr>
      <w:spacing w:after="0"/>
      <w:ind w:left="360" w:firstLine="360"/>
    </w:pPr>
  </w:style>
  <w:style w:type="character" w:customStyle="1" w:styleId="26">
    <w:name w:val="本文字下げ 2 (文字)"/>
    <w:basedOn w:val="af8"/>
    <w:link w:val="25"/>
    <w:uiPriority w:val="99"/>
    <w:semiHidden/>
    <w:rsid w:val="00733768"/>
    <w:rPr>
      <w:rFonts w:ascii="Meiryo UI" w:eastAsia="Meiryo UI" w:hAnsi="Meiryo UI"/>
    </w:rPr>
  </w:style>
  <w:style w:type="paragraph" w:styleId="27">
    <w:name w:val="Body Text Indent 2"/>
    <w:basedOn w:val="a2"/>
    <w:link w:val="28"/>
    <w:uiPriority w:val="99"/>
    <w:semiHidden/>
    <w:unhideWhenUsed/>
    <w:rsid w:val="00733768"/>
    <w:pPr>
      <w:spacing w:after="120" w:line="480" w:lineRule="auto"/>
      <w:ind w:left="283"/>
    </w:pPr>
  </w:style>
  <w:style w:type="character" w:customStyle="1" w:styleId="28">
    <w:name w:val="本文インデント 2 (文字)"/>
    <w:basedOn w:val="a3"/>
    <w:link w:val="27"/>
    <w:uiPriority w:val="99"/>
    <w:semiHidden/>
    <w:rsid w:val="00733768"/>
    <w:rPr>
      <w:rFonts w:ascii="Meiryo UI" w:eastAsia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733768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733768"/>
    <w:rPr>
      <w:rFonts w:ascii="Meiryo UI" w:eastAsia="Meiryo UI" w:hAnsi="Meiryo UI"/>
      <w:szCs w:val="16"/>
    </w:rPr>
  </w:style>
  <w:style w:type="paragraph" w:styleId="af9">
    <w:name w:val="caption"/>
    <w:basedOn w:val="a2"/>
    <w:next w:val="a2"/>
    <w:uiPriority w:val="35"/>
    <w:semiHidden/>
    <w:unhideWhenUsed/>
    <w:qFormat/>
    <w:rsid w:val="00733768"/>
    <w:pPr>
      <w:spacing w:after="200"/>
    </w:pPr>
    <w:rPr>
      <w:i/>
      <w:iCs/>
      <w:color w:val="696464" w:themeColor="text2"/>
      <w:szCs w:val="18"/>
    </w:rPr>
  </w:style>
  <w:style w:type="paragraph" w:styleId="afa">
    <w:name w:val="Closing"/>
    <w:basedOn w:val="a2"/>
    <w:link w:val="afb"/>
    <w:uiPriority w:val="99"/>
    <w:semiHidden/>
    <w:unhideWhenUsed/>
    <w:rsid w:val="00733768"/>
    <w:pPr>
      <w:ind w:left="4252"/>
    </w:pPr>
  </w:style>
  <w:style w:type="character" w:customStyle="1" w:styleId="afb">
    <w:name w:val="結語 (文字)"/>
    <w:basedOn w:val="a3"/>
    <w:link w:val="afa"/>
    <w:uiPriority w:val="99"/>
    <w:semiHidden/>
    <w:rsid w:val="00733768"/>
    <w:rPr>
      <w:rFonts w:ascii="Meiryo UI" w:eastAsia="Meiryo UI" w:hAnsi="Meiryo UI"/>
    </w:rPr>
  </w:style>
  <w:style w:type="table" w:styleId="14">
    <w:name w:val="Colorful Grid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3"/>
    <w:uiPriority w:val="99"/>
    <w:semiHidden/>
    <w:unhideWhenUsed/>
    <w:rsid w:val="00733768"/>
    <w:rPr>
      <w:rFonts w:ascii="Meiryo UI" w:hAnsi="Meiryo UI"/>
      <w:sz w:val="22"/>
      <w:szCs w:val="16"/>
    </w:rPr>
  </w:style>
  <w:style w:type="paragraph" w:styleId="afd">
    <w:name w:val="annotation text"/>
    <w:basedOn w:val="a2"/>
    <w:link w:val="afe"/>
    <w:uiPriority w:val="99"/>
    <w:semiHidden/>
    <w:unhideWhenUsed/>
    <w:rsid w:val="00733768"/>
    <w:rPr>
      <w:szCs w:val="20"/>
    </w:rPr>
  </w:style>
  <w:style w:type="character" w:customStyle="1" w:styleId="afe">
    <w:name w:val="コメント文字列 (文字)"/>
    <w:basedOn w:val="a3"/>
    <w:link w:val="afd"/>
    <w:uiPriority w:val="99"/>
    <w:semiHidden/>
    <w:rsid w:val="00733768"/>
    <w:rPr>
      <w:rFonts w:ascii="Meiryo UI" w:eastAsia="Meiryo UI" w:hAnsi="Meiryo UI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33768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733768"/>
    <w:rPr>
      <w:rFonts w:ascii="Meiryo UI" w:eastAsia="Meiryo UI" w:hAnsi="Meiryo UI"/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aff1">
    <w:name w:val="Date"/>
    <w:basedOn w:val="a2"/>
    <w:next w:val="a2"/>
    <w:link w:val="aff2"/>
    <w:uiPriority w:val="99"/>
    <w:semiHidden/>
    <w:unhideWhenUsed/>
    <w:rsid w:val="00733768"/>
  </w:style>
  <w:style w:type="character" w:customStyle="1" w:styleId="aff2">
    <w:name w:val="日付 (文字)"/>
    <w:basedOn w:val="a3"/>
    <w:link w:val="aff1"/>
    <w:uiPriority w:val="99"/>
    <w:semiHidden/>
    <w:rsid w:val="00733768"/>
    <w:rPr>
      <w:rFonts w:ascii="Meiryo UI" w:eastAsia="Meiryo UI" w:hAnsi="Meiryo UI"/>
    </w:rPr>
  </w:style>
  <w:style w:type="paragraph" w:styleId="aff3">
    <w:name w:val="Document Map"/>
    <w:basedOn w:val="a2"/>
    <w:link w:val="aff4"/>
    <w:uiPriority w:val="99"/>
    <w:semiHidden/>
    <w:unhideWhenUsed/>
    <w:rsid w:val="00733768"/>
    <w:rPr>
      <w:rFonts w:cs="Segoe UI"/>
      <w:szCs w:val="16"/>
    </w:rPr>
  </w:style>
  <w:style w:type="character" w:customStyle="1" w:styleId="aff4">
    <w:name w:val="見出しマップ (文字)"/>
    <w:basedOn w:val="a3"/>
    <w:link w:val="aff3"/>
    <w:uiPriority w:val="99"/>
    <w:semiHidden/>
    <w:rsid w:val="00733768"/>
    <w:rPr>
      <w:rFonts w:ascii="Meiryo UI" w:eastAsia="Meiryo UI" w:hAnsi="Meiryo UI" w:cs="Segoe UI"/>
      <w:szCs w:val="16"/>
    </w:rPr>
  </w:style>
  <w:style w:type="paragraph" w:styleId="aff5">
    <w:name w:val="E-mail Signature"/>
    <w:basedOn w:val="a2"/>
    <w:link w:val="aff6"/>
    <w:uiPriority w:val="99"/>
    <w:semiHidden/>
    <w:unhideWhenUsed/>
    <w:rsid w:val="00733768"/>
  </w:style>
  <w:style w:type="character" w:customStyle="1" w:styleId="aff6">
    <w:name w:val="電子メール署名 (文字)"/>
    <w:basedOn w:val="a3"/>
    <w:link w:val="aff5"/>
    <w:uiPriority w:val="99"/>
    <w:semiHidden/>
    <w:rsid w:val="00733768"/>
    <w:rPr>
      <w:rFonts w:ascii="Meiryo UI" w:eastAsia="Meiryo UI" w:hAnsi="Meiryo UI"/>
    </w:rPr>
  </w:style>
  <w:style w:type="character" w:styleId="aff7">
    <w:name w:val="endnote reference"/>
    <w:basedOn w:val="a3"/>
    <w:uiPriority w:val="99"/>
    <w:semiHidden/>
    <w:unhideWhenUsed/>
    <w:rsid w:val="00733768"/>
    <w:rPr>
      <w:rFonts w:ascii="Meiryo UI" w:hAnsi="Meiryo UI"/>
      <w:vertAlign w:val="superscript"/>
    </w:rPr>
  </w:style>
  <w:style w:type="paragraph" w:styleId="aff8">
    <w:name w:val="endnote text"/>
    <w:basedOn w:val="a2"/>
    <w:link w:val="aff9"/>
    <w:uiPriority w:val="99"/>
    <w:semiHidden/>
    <w:unhideWhenUsed/>
    <w:rsid w:val="00733768"/>
    <w:rPr>
      <w:szCs w:val="20"/>
    </w:rPr>
  </w:style>
  <w:style w:type="character" w:customStyle="1" w:styleId="aff9">
    <w:name w:val="文末脚注文字列 (文字)"/>
    <w:basedOn w:val="a3"/>
    <w:link w:val="aff8"/>
    <w:uiPriority w:val="99"/>
    <w:semiHidden/>
    <w:rsid w:val="00733768"/>
    <w:rPr>
      <w:rFonts w:ascii="Meiryo UI" w:eastAsia="Meiryo UI" w:hAnsi="Meiryo UI"/>
      <w:szCs w:val="20"/>
    </w:rPr>
  </w:style>
  <w:style w:type="paragraph" w:styleId="affa">
    <w:name w:val="envelope address"/>
    <w:basedOn w:val="a2"/>
    <w:uiPriority w:val="99"/>
    <w:semiHidden/>
    <w:unhideWhenUsed/>
    <w:rsid w:val="0073376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ffb">
    <w:name w:val="envelope return"/>
    <w:basedOn w:val="a2"/>
    <w:uiPriority w:val="99"/>
    <w:semiHidden/>
    <w:unhideWhenUsed/>
    <w:rsid w:val="00733768"/>
    <w:rPr>
      <w:rFonts w:eastAsiaTheme="majorEastAsia" w:cstheme="majorBidi"/>
      <w:szCs w:val="20"/>
    </w:rPr>
  </w:style>
  <w:style w:type="character" w:styleId="affc">
    <w:name w:val="FollowedHyperlink"/>
    <w:basedOn w:val="a3"/>
    <w:uiPriority w:val="99"/>
    <w:semiHidden/>
    <w:unhideWhenUsed/>
    <w:rsid w:val="00733768"/>
    <w:rPr>
      <w:rFonts w:ascii="Meiryo UI" w:hAnsi="Meiryo UI"/>
      <w:color w:val="6D6262" w:themeColor="accent5" w:themeShade="BF"/>
      <w:u w:val="single"/>
    </w:rPr>
  </w:style>
  <w:style w:type="character" w:styleId="affd">
    <w:name w:val="footnote reference"/>
    <w:basedOn w:val="a3"/>
    <w:uiPriority w:val="99"/>
    <w:semiHidden/>
    <w:unhideWhenUsed/>
    <w:rsid w:val="00733768"/>
    <w:rPr>
      <w:rFonts w:ascii="Meiryo UI" w:hAnsi="Meiryo UI"/>
      <w:vertAlign w:val="superscript"/>
    </w:rPr>
  </w:style>
  <w:style w:type="paragraph" w:styleId="affe">
    <w:name w:val="footnote text"/>
    <w:basedOn w:val="a2"/>
    <w:link w:val="afff"/>
    <w:uiPriority w:val="99"/>
    <w:semiHidden/>
    <w:unhideWhenUsed/>
    <w:rsid w:val="00733768"/>
    <w:rPr>
      <w:szCs w:val="20"/>
    </w:rPr>
  </w:style>
  <w:style w:type="character" w:customStyle="1" w:styleId="afff">
    <w:name w:val="脚注文字列 (文字)"/>
    <w:basedOn w:val="a3"/>
    <w:link w:val="affe"/>
    <w:uiPriority w:val="99"/>
    <w:semiHidden/>
    <w:rsid w:val="00733768"/>
    <w:rPr>
      <w:rFonts w:ascii="Meiryo UI" w:eastAsia="Meiryo UI" w:hAnsi="Meiryo UI"/>
      <w:szCs w:val="20"/>
    </w:rPr>
  </w:style>
  <w:style w:type="table" w:styleId="15">
    <w:name w:val="Grid Table 1 Light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2-2">
    <w:name w:val="Grid Table 2 Accent 2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2-3">
    <w:name w:val="Grid Table 2 Accent 3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2-4">
    <w:name w:val="Grid Table 2 Accent 4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2-5">
    <w:name w:val="Grid Table 2 Accent 5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2-6">
    <w:name w:val="Grid Table 2 Accent 6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37">
    <w:name w:val="Grid Table 3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43">
    <w:name w:val="Grid Table 4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4-2">
    <w:name w:val="Grid Table 4 Accent 2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4-3">
    <w:name w:val="Grid Table 4 Accent 3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4-4">
    <w:name w:val="Grid Table 4 Accent 4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4-5">
    <w:name w:val="Grid Table 4 Accent 5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4-6">
    <w:name w:val="Grid Table 4 Accent 6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53">
    <w:name w:val="Grid Table 5 Dark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5-2">
    <w:name w:val="Grid Table 5 Dark Accent 2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5-3">
    <w:name w:val="Grid Table 5 Dark Accent 3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5-4">
    <w:name w:val="Grid Table 5 Dark Accent 4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5-5">
    <w:name w:val="Grid Table 5 Dark Accent 5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5-6">
    <w:name w:val="Grid Table 5 Dark Accent 6"/>
    <w:basedOn w:val="a4"/>
    <w:uiPriority w:val="50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61">
    <w:name w:val="Grid Table 6 Colorful"/>
    <w:basedOn w:val="a4"/>
    <w:uiPriority w:val="51"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33768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6-2">
    <w:name w:val="Grid Table 6 Colorful Accent 2"/>
    <w:basedOn w:val="a4"/>
    <w:uiPriority w:val="51"/>
    <w:rsid w:val="00733768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6-3">
    <w:name w:val="Grid Table 6 Colorful Accent 3"/>
    <w:basedOn w:val="a4"/>
    <w:uiPriority w:val="51"/>
    <w:rsid w:val="00733768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6-4">
    <w:name w:val="Grid Table 6 Colorful Accent 4"/>
    <w:basedOn w:val="a4"/>
    <w:uiPriority w:val="51"/>
    <w:rsid w:val="00733768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6-5">
    <w:name w:val="Grid Table 6 Colorful Accent 5"/>
    <w:basedOn w:val="a4"/>
    <w:uiPriority w:val="51"/>
    <w:rsid w:val="00733768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6-6">
    <w:name w:val="Grid Table 6 Colorful Accent 6"/>
    <w:basedOn w:val="a4"/>
    <w:uiPriority w:val="51"/>
    <w:rsid w:val="00733768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71">
    <w:name w:val="Grid Table 7 Colorful"/>
    <w:basedOn w:val="a4"/>
    <w:uiPriority w:val="52"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33768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33768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33768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33768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33768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33768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customStyle="1" w:styleId="16">
    <w:name w:val="ハッシュタグ1"/>
    <w:basedOn w:val="a3"/>
    <w:uiPriority w:val="99"/>
    <w:semiHidden/>
    <w:unhideWhenUsed/>
    <w:rsid w:val="00733768"/>
    <w:rPr>
      <w:rFonts w:ascii="Meiryo UI" w:eastAsia="Meiryo UI" w:hAnsi="Meiryo UI"/>
      <w:color w:val="2B579A"/>
      <w:shd w:val="clear" w:color="auto" w:fill="E6E6E6"/>
    </w:rPr>
  </w:style>
  <w:style w:type="character" w:customStyle="1" w:styleId="42">
    <w:name w:val="見出し 4 (文字)"/>
    <w:basedOn w:val="a3"/>
    <w:link w:val="41"/>
    <w:uiPriority w:val="9"/>
    <w:semiHidden/>
    <w:rsid w:val="00DD23E6"/>
    <w:rPr>
      <w:rFonts w:ascii="Meiryo UI" w:eastAsia="Meiryo UI" w:hAnsi="Meiryo UI" w:cstheme="majorBidi"/>
      <w:iCs/>
      <w:color w:val="9D3511" w:themeColor="accent1" w:themeShade="BF"/>
    </w:rPr>
  </w:style>
  <w:style w:type="character" w:customStyle="1" w:styleId="52">
    <w:name w:val="見出し 5 (文字)"/>
    <w:basedOn w:val="a3"/>
    <w:link w:val="51"/>
    <w:uiPriority w:val="9"/>
    <w:semiHidden/>
    <w:rsid w:val="00733768"/>
    <w:rPr>
      <w:rFonts w:ascii="Meiryo UI" w:eastAsiaTheme="majorEastAsia" w:hAnsi="Meiryo UI" w:cstheme="majorBidi"/>
      <w:color w:val="9D3511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733768"/>
    <w:rPr>
      <w:rFonts w:ascii="Meiryo UI" w:eastAsiaTheme="majorEastAsia" w:hAnsi="Meiryo UI" w:cstheme="majorBidi"/>
      <w:color w:val="68230B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733768"/>
    <w:rPr>
      <w:rFonts w:ascii="Meiryo UI" w:eastAsiaTheme="majorEastAsia" w:hAnsi="Meiryo UI" w:cstheme="majorBidi"/>
      <w:i/>
      <w:iCs/>
      <w:color w:val="68230B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733768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733768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733768"/>
    <w:rPr>
      <w:rFonts w:ascii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733768"/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733768"/>
    <w:rPr>
      <w:rFonts w:ascii="Meiryo UI" w:eastAsia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733768"/>
    <w:rPr>
      <w:rFonts w:ascii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733768"/>
    <w:rPr>
      <w:rFonts w:ascii="Meiryo UI" w:hAnsi="Meiryo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733768"/>
    <w:rPr>
      <w:rFonts w:ascii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733768"/>
    <w:rPr>
      <w:rFonts w:ascii="Meiryo UI" w:hAnsi="Meiryo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33768"/>
    <w:rPr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733768"/>
    <w:rPr>
      <w:rFonts w:ascii="Meiryo UI" w:eastAsia="Meiryo UI" w:hAnsi="Meiryo UI"/>
      <w:szCs w:val="20"/>
    </w:rPr>
  </w:style>
  <w:style w:type="character" w:styleId="HTML8">
    <w:name w:val="HTML Sample"/>
    <w:basedOn w:val="a3"/>
    <w:uiPriority w:val="99"/>
    <w:semiHidden/>
    <w:unhideWhenUsed/>
    <w:rsid w:val="00733768"/>
    <w:rPr>
      <w:rFonts w:ascii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33768"/>
    <w:rPr>
      <w:rFonts w:ascii="Meiryo UI" w:hAnsi="Meiryo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733768"/>
    <w:rPr>
      <w:rFonts w:ascii="Meiryo UI" w:hAnsi="Meiryo UI"/>
      <w:i/>
      <w:iCs/>
    </w:rPr>
  </w:style>
  <w:style w:type="character" w:styleId="afff0">
    <w:name w:val="Hyperlink"/>
    <w:basedOn w:val="a3"/>
    <w:uiPriority w:val="99"/>
    <w:semiHidden/>
    <w:unhideWhenUsed/>
    <w:rsid w:val="00733768"/>
    <w:rPr>
      <w:rFonts w:ascii="Meiryo UI" w:hAnsi="Meiryo UI"/>
      <w:color w:val="4A3128" w:themeColor="accent4" w:themeShade="80"/>
      <w:u w:val="single"/>
    </w:rPr>
  </w:style>
  <w:style w:type="paragraph" w:styleId="17">
    <w:name w:val="index 1"/>
    <w:basedOn w:val="a2"/>
    <w:next w:val="a2"/>
    <w:autoRedefine/>
    <w:uiPriority w:val="99"/>
    <w:semiHidden/>
    <w:unhideWhenUsed/>
    <w:rsid w:val="00733768"/>
    <w:pPr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733768"/>
    <w:pPr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733768"/>
    <w:pPr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733768"/>
    <w:pPr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733768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733768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733768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733768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733768"/>
    <w:pPr>
      <w:ind w:left="1980" w:hanging="220"/>
    </w:pPr>
  </w:style>
  <w:style w:type="paragraph" w:styleId="afff1">
    <w:name w:val="index heading"/>
    <w:basedOn w:val="a2"/>
    <w:next w:val="17"/>
    <w:uiPriority w:val="99"/>
    <w:semiHidden/>
    <w:unhideWhenUsed/>
    <w:rsid w:val="00733768"/>
    <w:rPr>
      <w:rFonts w:cstheme="majorBidi"/>
      <w:b/>
      <w:bCs/>
    </w:rPr>
  </w:style>
  <w:style w:type="table" w:styleId="39">
    <w:name w:val="Light Grid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2b">
    <w:name w:val="Light List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2d">
    <w:name w:val="Light List Accent 2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2e">
    <w:name w:val="Light List Accent 3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2f">
    <w:name w:val="Light List Accent 4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2f0">
    <w:name w:val="Light List Accent 5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2f1">
    <w:name w:val="Light List Accent 6"/>
    <w:basedOn w:val="a4"/>
    <w:uiPriority w:val="61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18">
    <w:name w:val="Light Shading"/>
    <w:basedOn w:val="a4"/>
    <w:uiPriority w:val="60"/>
    <w:semiHidden/>
    <w:unhideWhenUsed/>
    <w:rsid w:val="007337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4"/>
    <w:uiPriority w:val="60"/>
    <w:semiHidden/>
    <w:unhideWhenUsed/>
    <w:rsid w:val="00733768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1a">
    <w:name w:val="Light Shading Accent 2"/>
    <w:basedOn w:val="a4"/>
    <w:uiPriority w:val="60"/>
    <w:semiHidden/>
    <w:unhideWhenUsed/>
    <w:rsid w:val="00733768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1b">
    <w:name w:val="Light Shading Accent 3"/>
    <w:basedOn w:val="a4"/>
    <w:uiPriority w:val="60"/>
    <w:semiHidden/>
    <w:unhideWhenUsed/>
    <w:rsid w:val="00733768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1c">
    <w:name w:val="Light Shading Accent 4"/>
    <w:basedOn w:val="a4"/>
    <w:uiPriority w:val="60"/>
    <w:semiHidden/>
    <w:unhideWhenUsed/>
    <w:rsid w:val="00733768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1d">
    <w:name w:val="Light Shading Accent 5"/>
    <w:basedOn w:val="a4"/>
    <w:uiPriority w:val="60"/>
    <w:semiHidden/>
    <w:unhideWhenUsed/>
    <w:rsid w:val="00733768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1e">
    <w:name w:val="Light Shading Accent 6"/>
    <w:basedOn w:val="a4"/>
    <w:uiPriority w:val="60"/>
    <w:semiHidden/>
    <w:unhideWhenUsed/>
    <w:rsid w:val="00733768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733768"/>
    <w:rPr>
      <w:rFonts w:ascii="Meiryo UI" w:eastAsia="Meiryo UI" w:hAnsi="Meiryo UI"/>
    </w:rPr>
  </w:style>
  <w:style w:type="paragraph" w:styleId="afff3">
    <w:name w:val="List"/>
    <w:basedOn w:val="a2"/>
    <w:uiPriority w:val="99"/>
    <w:semiHidden/>
    <w:unhideWhenUsed/>
    <w:rsid w:val="00733768"/>
    <w:pPr>
      <w:ind w:left="283" w:hanging="283"/>
      <w:contextualSpacing/>
    </w:pPr>
  </w:style>
  <w:style w:type="paragraph" w:styleId="2f2">
    <w:name w:val="List 2"/>
    <w:basedOn w:val="a2"/>
    <w:uiPriority w:val="99"/>
    <w:semiHidden/>
    <w:unhideWhenUsed/>
    <w:rsid w:val="00733768"/>
    <w:pPr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733768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733768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733768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733768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733768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33768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33768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33768"/>
    <w:pPr>
      <w:numPr>
        <w:numId w:val="5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733768"/>
    <w:pPr>
      <w:spacing w:after="120"/>
      <w:ind w:left="283"/>
      <w:contextualSpacing/>
    </w:pPr>
  </w:style>
  <w:style w:type="paragraph" w:styleId="2f3">
    <w:name w:val="List Continue 2"/>
    <w:basedOn w:val="a2"/>
    <w:uiPriority w:val="99"/>
    <w:semiHidden/>
    <w:unhideWhenUsed/>
    <w:rsid w:val="00733768"/>
    <w:pPr>
      <w:spacing w:after="120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733768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733768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733768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733768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733768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33768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33768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33768"/>
    <w:pPr>
      <w:numPr>
        <w:numId w:val="10"/>
      </w:numPr>
      <w:contextualSpacing/>
    </w:pPr>
  </w:style>
  <w:style w:type="table" w:styleId="1f">
    <w:name w:val="List Table 1 Light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1-20">
    <w:name w:val="List Table 1 Light Accent 2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1-30">
    <w:name w:val="List Table 1 Light Accent 3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1-40">
    <w:name w:val="List Table 1 Light Accent 4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1-50">
    <w:name w:val="List Table 1 Light Accent 5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1-60">
    <w:name w:val="List Table 1 Light Accent 6"/>
    <w:basedOn w:val="a4"/>
    <w:uiPriority w:val="46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2f4">
    <w:name w:val="List Table 2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2-20">
    <w:name w:val="List Table 2 Accent 2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2-30">
    <w:name w:val="List Table 2 Accent 3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2-40">
    <w:name w:val="List Table 2 Accent 4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2-50">
    <w:name w:val="List Table 2 Accent 5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2-60">
    <w:name w:val="List Table 2 Accent 6"/>
    <w:basedOn w:val="a4"/>
    <w:uiPriority w:val="47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3f2">
    <w:name w:val="List Table 3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4-20">
    <w:name w:val="List Table 4 Accent 2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4-30">
    <w:name w:val="List Table 4 Accent 3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4-40">
    <w:name w:val="List Table 4 Accent 4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4-50">
    <w:name w:val="List Table 4 Accent 5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4-60">
    <w:name w:val="List Table 4 Accent 6"/>
    <w:basedOn w:val="a4"/>
    <w:uiPriority w:val="49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57">
    <w:name w:val="List Table 5 Dark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337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733768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6-20">
    <w:name w:val="List Table 6 Colorful Accent 2"/>
    <w:basedOn w:val="a4"/>
    <w:uiPriority w:val="51"/>
    <w:rsid w:val="00733768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6-30">
    <w:name w:val="List Table 6 Colorful Accent 3"/>
    <w:basedOn w:val="a4"/>
    <w:uiPriority w:val="51"/>
    <w:rsid w:val="00733768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6-40">
    <w:name w:val="List Table 6 Colorful Accent 4"/>
    <w:basedOn w:val="a4"/>
    <w:uiPriority w:val="51"/>
    <w:rsid w:val="00733768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6-50">
    <w:name w:val="List Table 6 Colorful Accent 5"/>
    <w:basedOn w:val="a4"/>
    <w:uiPriority w:val="51"/>
    <w:rsid w:val="00733768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6-60">
    <w:name w:val="List Table 6 Colorful Accent 6"/>
    <w:basedOn w:val="a4"/>
    <w:uiPriority w:val="51"/>
    <w:rsid w:val="00733768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73">
    <w:name w:val="List Table 7 Colorful"/>
    <w:basedOn w:val="a4"/>
    <w:uiPriority w:val="52"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33768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33768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33768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33768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33768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33768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7337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Meiryo UI" w:eastAsia="Meiryo UI" w:hAnsi="Meiryo UI"/>
      <w:szCs w:val="20"/>
    </w:rPr>
  </w:style>
  <w:style w:type="character" w:customStyle="1" w:styleId="afff6">
    <w:name w:val="マクロ文字列 (文字)"/>
    <w:basedOn w:val="a3"/>
    <w:link w:val="afff5"/>
    <w:uiPriority w:val="99"/>
    <w:semiHidden/>
    <w:rsid w:val="00733768"/>
    <w:rPr>
      <w:rFonts w:ascii="Meiryo UI" w:eastAsia="Meiryo UI" w:hAnsi="Meiryo UI"/>
      <w:szCs w:val="20"/>
    </w:rPr>
  </w:style>
  <w:style w:type="table" w:styleId="82">
    <w:name w:val="Medium Grid 1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7337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733768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7337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0">
    <w:name w:val="メンション1"/>
    <w:basedOn w:val="a3"/>
    <w:uiPriority w:val="99"/>
    <w:semiHidden/>
    <w:unhideWhenUsed/>
    <w:rsid w:val="00733768"/>
    <w:rPr>
      <w:rFonts w:ascii="Meiryo UI" w:eastAsia="Meiryo UI" w:hAnsi="Meiryo UI"/>
      <w:color w:val="2B579A"/>
      <w:shd w:val="clear" w:color="auto" w:fill="E6E6E6"/>
    </w:rPr>
  </w:style>
  <w:style w:type="paragraph" w:styleId="afff7">
    <w:name w:val="Message Header"/>
    <w:basedOn w:val="a2"/>
    <w:link w:val="afff8"/>
    <w:uiPriority w:val="99"/>
    <w:semiHidden/>
    <w:unhideWhenUsed/>
    <w:rsid w:val="007337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theme="majorBidi"/>
      <w:sz w:val="24"/>
      <w:szCs w:val="24"/>
    </w:rPr>
  </w:style>
  <w:style w:type="character" w:customStyle="1" w:styleId="afff8">
    <w:name w:val="メッセージ見出し (文字)"/>
    <w:basedOn w:val="a3"/>
    <w:link w:val="afff7"/>
    <w:uiPriority w:val="99"/>
    <w:semiHidden/>
    <w:rsid w:val="00733768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733768"/>
    <w:rPr>
      <w:rFonts w:cs="Times New Roman"/>
      <w:sz w:val="24"/>
      <w:szCs w:val="24"/>
    </w:rPr>
  </w:style>
  <w:style w:type="paragraph" w:styleId="afff9">
    <w:name w:val="Normal Indent"/>
    <w:basedOn w:val="a2"/>
    <w:uiPriority w:val="99"/>
    <w:semiHidden/>
    <w:unhideWhenUsed/>
    <w:rsid w:val="00733768"/>
    <w:pPr>
      <w:ind w:left="720"/>
    </w:pPr>
  </w:style>
  <w:style w:type="paragraph" w:styleId="afffa">
    <w:name w:val="Note Heading"/>
    <w:basedOn w:val="a2"/>
    <w:next w:val="a2"/>
    <w:link w:val="afffb"/>
    <w:uiPriority w:val="99"/>
    <w:semiHidden/>
    <w:unhideWhenUsed/>
    <w:rsid w:val="00733768"/>
  </w:style>
  <w:style w:type="character" w:customStyle="1" w:styleId="afffb">
    <w:name w:val="記 (文字)"/>
    <w:basedOn w:val="a3"/>
    <w:link w:val="afffa"/>
    <w:uiPriority w:val="99"/>
    <w:semiHidden/>
    <w:rsid w:val="00733768"/>
    <w:rPr>
      <w:rFonts w:ascii="Meiryo UI" w:eastAsia="Meiryo UI" w:hAnsi="Meiryo UI"/>
    </w:rPr>
  </w:style>
  <w:style w:type="character" w:styleId="afffc">
    <w:name w:val="page number"/>
    <w:basedOn w:val="a3"/>
    <w:uiPriority w:val="99"/>
    <w:semiHidden/>
    <w:unhideWhenUsed/>
    <w:rsid w:val="00733768"/>
    <w:rPr>
      <w:rFonts w:ascii="Meiryo UI" w:eastAsia="Meiryo UI" w:hAnsi="Meiryo UI"/>
    </w:rPr>
  </w:style>
  <w:style w:type="table" w:styleId="1f1">
    <w:name w:val="Plain Table 1"/>
    <w:basedOn w:val="a4"/>
    <w:uiPriority w:val="41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5">
    <w:name w:val="Plain Table 2"/>
    <w:basedOn w:val="a4"/>
    <w:uiPriority w:val="42"/>
    <w:rsid w:val="007337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2"/>
    <w:link w:val="afffe"/>
    <w:uiPriority w:val="99"/>
    <w:semiHidden/>
    <w:unhideWhenUsed/>
    <w:rsid w:val="00733768"/>
    <w:rPr>
      <w:szCs w:val="21"/>
    </w:rPr>
  </w:style>
  <w:style w:type="character" w:customStyle="1" w:styleId="afffe">
    <w:name w:val="書式なし (文字)"/>
    <w:basedOn w:val="a3"/>
    <w:link w:val="afffd"/>
    <w:uiPriority w:val="99"/>
    <w:semiHidden/>
    <w:rsid w:val="00733768"/>
    <w:rPr>
      <w:rFonts w:ascii="Meiryo UI" w:eastAsia="Meiryo UI" w:hAnsi="Meiryo UI"/>
      <w:szCs w:val="21"/>
    </w:rPr>
  </w:style>
  <w:style w:type="paragraph" w:styleId="affff">
    <w:name w:val="Salutation"/>
    <w:basedOn w:val="a2"/>
    <w:next w:val="a2"/>
    <w:link w:val="affff0"/>
    <w:uiPriority w:val="99"/>
    <w:semiHidden/>
    <w:unhideWhenUsed/>
    <w:rsid w:val="00733768"/>
  </w:style>
  <w:style w:type="character" w:customStyle="1" w:styleId="affff0">
    <w:name w:val="挨拶文 (文字)"/>
    <w:basedOn w:val="a3"/>
    <w:link w:val="affff"/>
    <w:uiPriority w:val="99"/>
    <w:semiHidden/>
    <w:rsid w:val="00733768"/>
    <w:rPr>
      <w:rFonts w:ascii="Meiryo UI" w:eastAsia="Meiryo UI" w:hAnsi="Meiryo UI"/>
    </w:rPr>
  </w:style>
  <w:style w:type="paragraph" w:styleId="affff1">
    <w:name w:val="Signature"/>
    <w:basedOn w:val="a2"/>
    <w:link w:val="affff2"/>
    <w:uiPriority w:val="99"/>
    <w:semiHidden/>
    <w:unhideWhenUsed/>
    <w:rsid w:val="00733768"/>
    <w:pPr>
      <w:ind w:left="4252"/>
    </w:pPr>
  </w:style>
  <w:style w:type="character" w:customStyle="1" w:styleId="affff2">
    <w:name w:val="署名 (文字)"/>
    <w:basedOn w:val="a3"/>
    <w:link w:val="affff1"/>
    <w:uiPriority w:val="99"/>
    <w:semiHidden/>
    <w:rsid w:val="00733768"/>
    <w:rPr>
      <w:rFonts w:ascii="Meiryo UI" w:eastAsia="Meiryo UI" w:hAnsi="Meiryo UI"/>
    </w:rPr>
  </w:style>
  <w:style w:type="character" w:customStyle="1" w:styleId="1f2">
    <w:name w:val="スマート ハイパーリンク1"/>
    <w:basedOn w:val="a3"/>
    <w:uiPriority w:val="99"/>
    <w:semiHidden/>
    <w:unhideWhenUsed/>
    <w:rsid w:val="00733768"/>
    <w:rPr>
      <w:rFonts w:ascii="Meiryo UI" w:eastAsia="Meiryo UI" w:hAnsi="Meiryo UI"/>
      <w:u w:val="dotted"/>
    </w:rPr>
  </w:style>
  <w:style w:type="table" w:styleId="3-D1">
    <w:name w:val="Table 3D effects 1"/>
    <w:basedOn w:val="a4"/>
    <w:uiPriority w:val="99"/>
    <w:semiHidden/>
    <w:unhideWhenUsed/>
    <w:rsid w:val="00733768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lassic 2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733768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Colorful 1"/>
    <w:basedOn w:val="a4"/>
    <w:uiPriority w:val="99"/>
    <w:semiHidden/>
    <w:unhideWhenUsed/>
    <w:rsid w:val="00733768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733768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Columns 1"/>
    <w:basedOn w:val="a4"/>
    <w:uiPriority w:val="99"/>
    <w:semiHidden/>
    <w:unhideWhenUsed/>
    <w:rsid w:val="00733768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4"/>
    <w:uiPriority w:val="99"/>
    <w:semiHidden/>
    <w:unhideWhenUsed/>
    <w:rsid w:val="00733768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733768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733768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733768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3">
    <w:name w:val="Table Contemporary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Grid"/>
    <w:basedOn w:val="a4"/>
    <w:uiPriority w:val="59"/>
    <w:rsid w:val="0073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733768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733768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733768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Grid Table Light"/>
    <w:basedOn w:val="a4"/>
    <w:uiPriority w:val="40"/>
    <w:rsid w:val="0073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Table List 1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List 2"/>
    <w:basedOn w:val="a4"/>
    <w:uiPriority w:val="99"/>
    <w:semiHidden/>
    <w:unhideWhenUsed/>
    <w:rsid w:val="00733768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7">
    <w:name w:val="table of authorities"/>
    <w:basedOn w:val="a2"/>
    <w:next w:val="a2"/>
    <w:uiPriority w:val="99"/>
    <w:semiHidden/>
    <w:unhideWhenUsed/>
    <w:rsid w:val="00733768"/>
    <w:pPr>
      <w:ind w:left="220" w:hanging="220"/>
    </w:pPr>
  </w:style>
  <w:style w:type="paragraph" w:styleId="affff8">
    <w:name w:val="table of figures"/>
    <w:basedOn w:val="a2"/>
    <w:next w:val="a2"/>
    <w:uiPriority w:val="99"/>
    <w:semiHidden/>
    <w:unhideWhenUsed/>
    <w:rsid w:val="00733768"/>
  </w:style>
  <w:style w:type="table" w:styleId="affff9">
    <w:name w:val="Table Professional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imple 1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733768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Subtle 1"/>
    <w:basedOn w:val="a4"/>
    <w:uiPriority w:val="99"/>
    <w:semiHidden/>
    <w:unhideWhenUsed/>
    <w:rsid w:val="00733768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semiHidden/>
    <w:unhideWhenUsed/>
    <w:rsid w:val="00733768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Theme"/>
    <w:basedOn w:val="a4"/>
    <w:uiPriority w:val="99"/>
    <w:semiHidden/>
    <w:unhideWhenUsed/>
    <w:rsid w:val="0073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733768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733768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733768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toa heading"/>
    <w:basedOn w:val="a2"/>
    <w:next w:val="a2"/>
    <w:uiPriority w:val="99"/>
    <w:semiHidden/>
    <w:unhideWhenUsed/>
    <w:rsid w:val="00733768"/>
    <w:pPr>
      <w:spacing w:before="120"/>
    </w:pPr>
    <w:rPr>
      <w:rFonts w:cstheme="majorBidi"/>
      <w:b/>
      <w:bCs/>
      <w:sz w:val="24"/>
      <w:szCs w:val="24"/>
    </w:rPr>
  </w:style>
  <w:style w:type="paragraph" w:styleId="1fa">
    <w:name w:val="toc 1"/>
    <w:basedOn w:val="a2"/>
    <w:next w:val="a2"/>
    <w:autoRedefine/>
    <w:uiPriority w:val="39"/>
    <w:semiHidden/>
    <w:unhideWhenUsed/>
    <w:rsid w:val="00733768"/>
    <w:pPr>
      <w:spacing w:after="100"/>
    </w:pPr>
  </w:style>
  <w:style w:type="paragraph" w:styleId="2fd">
    <w:name w:val="toc 2"/>
    <w:basedOn w:val="a2"/>
    <w:next w:val="a2"/>
    <w:autoRedefine/>
    <w:uiPriority w:val="39"/>
    <w:semiHidden/>
    <w:unhideWhenUsed/>
    <w:rsid w:val="00733768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733768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733768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733768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733768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733768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733768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733768"/>
    <w:pPr>
      <w:spacing w:after="100"/>
      <w:ind w:left="1760"/>
    </w:pPr>
  </w:style>
  <w:style w:type="paragraph" w:styleId="affffc">
    <w:name w:val="TOC Heading"/>
    <w:basedOn w:val="1"/>
    <w:next w:val="a2"/>
    <w:uiPriority w:val="39"/>
    <w:semiHidden/>
    <w:unhideWhenUsed/>
    <w:qFormat/>
    <w:rsid w:val="00733768"/>
    <w:pPr>
      <w:keepNext/>
      <w:keepLines/>
      <w:spacing w:before="240" w:after="0" w:line="240" w:lineRule="auto"/>
      <w:ind w:left="0"/>
      <w:outlineLvl w:val="9"/>
    </w:pPr>
    <w:rPr>
      <w:rFonts w:cstheme="majorBidi"/>
      <w:color w:val="9D3511" w:themeColor="accent1" w:themeShade="BF"/>
      <w:sz w:val="32"/>
      <w:szCs w:val="32"/>
    </w:rPr>
  </w:style>
  <w:style w:type="character" w:customStyle="1" w:styleId="1fb">
    <w:name w:val="未解決のメンション1"/>
    <w:basedOn w:val="a3"/>
    <w:uiPriority w:val="99"/>
    <w:semiHidden/>
    <w:unhideWhenUsed/>
    <w:rsid w:val="00733768"/>
    <w:rPr>
      <w:rFonts w:ascii="Meiryo UI" w:eastAsia="Meiryo UI" w:hAnsi="Meiryo UI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uiPriority w:val="99"/>
    <w:semiHidden/>
    <w:unhideWhenUsed/>
    <w:rsid w:val="00733768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733768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733768"/>
    <w:pPr>
      <w:numPr>
        <w:numId w:val="13"/>
      </w:numPr>
    </w:pPr>
  </w:style>
  <w:style w:type="character" w:styleId="affffd">
    <w:name w:val="Book Title"/>
    <w:basedOn w:val="a3"/>
    <w:uiPriority w:val="33"/>
    <w:semiHidden/>
    <w:unhideWhenUsed/>
    <w:rsid w:val="00733768"/>
    <w:rPr>
      <w:rFonts w:ascii="Meiryo UI" w:hAnsi="Meiryo UI"/>
      <w:b/>
      <w:bCs/>
      <w:i/>
      <w:iCs/>
      <w:spacing w:val="5"/>
    </w:rPr>
  </w:style>
  <w:style w:type="character" w:styleId="affffe">
    <w:name w:val="Emphasis"/>
    <w:basedOn w:val="a3"/>
    <w:uiPriority w:val="20"/>
    <w:semiHidden/>
    <w:unhideWhenUsed/>
    <w:rsid w:val="00733768"/>
    <w:rPr>
      <w:rFonts w:ascii="Meiryo UI" w:hAnsi="Meiryo UI"/>
      <w:i/>
      <w:iCs/>
    </w:rPr>
  </w:style>
  <w:style w:type="character" w:styleId="afffff">
    <w:name w:val="Hashtag"/>
    <w:basedOn w:val="a3"/>
    <w:uiPriority w:val="99"/>
    <w:semiHidden/>
    <w:unhideWhenUsed/>
    <w:rsid w:val="00733768"/>
    <w:rPr>
      <w:rFonts w:ascii="Meiryo UI" w:hAnsi="Meiryo UI"/>
      <w:color w:val="2B579A"/>
      <w:shd w:val="clear" w:color="auto" w:fill="E6E6E6"/>
    </w:rPr>
  </w:style>
  <w:style w:type="character" w:styleId="2fe">
    <w:name w:val="Intense Emphasis"/>
    <w:basedOn w:val="a3"/>
    <w:uiPriority w:val="21"/>
    <w:semiHidden/>
    <w:unhideWhenUsed/>
    <w:rsid w:val="00733768"/>
    <w:rPr>
      <w:rFonts w:ascii="Meiryo UI" w:eastAsia="Meiryo UI" w:hAnsi="Meiryo UI"/>
      <w:i/>
      <w:iCs/>
      <w:color w:val="D34817" w:themeColor="accent1"/>
    </w:rPr>
  </w:style>
  <w:style w:type="paragraph" w:styleId="2ff">
    <w:name w:val="Intense Quote"/>
    <w:basedOn w:val="a2"/>
    <w:next w:val="a2"/>
    <w:link w:val="2ff0"/>
    <w:uiPriority w:val="30"/>
    <w:semiHidden/>
    <w:unhideWhenUsed/>
    <w:rsid w:val="00733768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2ff0">
    <w:name w:val="引用文 2 (文字)"/>
    <w:basedOn w:val="a3"/>
    <w:link w:val="2ff"/>
    <w:uiPriority w:val="30"/>
    <w:semiHidden/>
    <w:rsid w:val="00733768"/>
    <w:rPr>
      <w:rFonts w:ascii="Meiryo UI" w:eastAsia="Meiryo UI" w:hAnsi="Meiryo UI"/>
      <w:i/>
      <w:iCs/>
      <w:color w:val="D34817" w:themeColor="accent1"/>
    </w:rPr>
  </w:style>
  <w:style w:type="character" w:styleId="2ff1">
    <w:name w:val="Intense Reference"/>
    <w:basedOn w:val="a3"/>
    <w:uiPriority w:val="32"/>
    <w:semiHidden/>
    <w:unhideWhenUsed/>
    <w:rsid w:val="00733768"/>
    <w:rPr>
      <w:rFonts w:ascii="Meiryo UI" w:eastAsia="Meiryo UI" w:hAnsi="Meiryo UI"/>
      <w:b/>
      <w:bCs/>
      <w:smallCaps/>
      <w:color w:val="D34817" w:themeColor="accent1"/>
      <w:spacing w:val="5"/>
    </w:rPr>
  </w:style>
  <w:style w:type="paragraph" w:styleId="afffff0">
    <w:name w:val="List Paragraph"/>
    <w:basedOn w:val="a2"/>
    <w:uiPriority w:val="34"/>
    <w:semiHidden/>
    <w:unhideWhenUsed/>
    <w:rsid w:val="00733768"/>
    <w:pPr>
      <w:ind w:left="720"/>
      <w:contextualSpacing/>
    </w:pPr>
  </w:style>
  <w:style w:type="character" w:styleId="afffff1">
    <w:name w:val="Mention"/>
    <w:basedOn w:val="a3"/>
    <w:uiPriority w:val="99"/>
    <w:semiHidden/>
    <w:unhideWhenUsed/>
    <w:rsid w:val="00733768"/>
    <w:rPr>
      <w:rFonts w:ascii="Meiryo UI" w:eastAsia="Meiryo UI" w:hAnsi="Meiryo UI"/>
      <w:color w:val="2B579A"/>
      <w:shd w:val="clear" w:color="auto" w:fill="E6E6E6"/>
    </w:rPr>
  </w:style>
  <w:style w:type="paragraph" w:styleId="afffff2">
    <w:name w:val="No Spacing"/>
    <w:uiPriority w:val="1"/>
    <w:semiHidden/>
    <w:unhideWhenUsed/>
    <w:rsid w:val="00733768"/>
    <w:pPr>
      <w:spacing w:after="0" w:line="240" w:lineRule="auto"/>
    </w:pPr>
    <w:rPr>
      <w:rFonts w:ascii="Meiryo UI" w:eastAsia="Meiryo UI" w:hAnsi="Meiryo UI"/>
    </w:rPr>
  </w:style>
  <w:style w:type="paragraph" w:styleId="afffff3">
    <w:name w:val="Quote"/>
    <w:basedOn w:val="a2"/>
    <w:next w:val="a2"/>
    <w:link w:val="afffff4"/>
    <w:uiPriority w:val="29"/>
    <w:semiHidden/>
    <w:unhideWhenUsed/>
    <w:rsid w:val="007337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4">
    <w:name w:val="引用文 (文字)"/>
    <w:basedOn w:val="a3"/>
    <w:link w:val="afffff3"/>
    <w:uiPriority w:val="29"/>
    <w:semiHidden/>
    <w:rsid w:val="00733768"/>
    <w:rPr>
      <w:rFonts w:ascii="Meiryo UI" w:eastAsia="Meiryo UI" w:hAnsi="Meiryo UI"/>
      <w:i/>
      <w:iCs/>
      <w:color w:val="404040" w:themeColor="text1" w:themeTint="BF"/>
    </w:rPr>
  </w:style>
  <w:style w:type="character" w:styleId="afffff5">
    <w:name w:val="Smart Hyperlink"/>
    <w:basedOn w:val="a3"/>
    <w:uiPriority w:val="99"/>
    <w:semiHidden/>
    <w:unhideWhenUsed/>
    <w:rsid w:val="00733768"/>
    <w:rPr>
      <w:rFonts w:ascii="Meiryo UI" w:eastAsia="Meiryo UI" w:hAnsi="Meiryo UI"/>
      <w:u w:val="dotted"/>
    </w:rPr>
  </w:style>
  <w:style w:type="character" w:styleId="afffff6">
    <w:name w:val="Strong"/>
    <w:basedOn w:val="a3"/>
    <w:uiPriority w:val="22"/>
    <w:semiHidden/>
    <w:unhideWhenUsed/>
    <w:rsid w:val="00733768"/>
    <w:rPr>
      <w:rFonts w:ascii="Meiryo UI" w:eastAsia="Meiryo UI" w:hAnsi="Meiryo UI"/>
      <w:b/>
      <w:bCs/>
    </w:rPr>
  </w:style>
  <w:style w:type="paragraph" w:styleId="afffff7">
    <w:name w:val="Subtitle"/>
    <w:basedOn w:val="a2"/>
    <w:next w:val="a2"/>
    <w:link w:val="afffff8"/>
    <w:uiPriority w:val="11"/>
    <w:semiHidden/>
    <w:unhideWhenUsed/>
    <w:rsid w:val="0073376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8">
    <w:name w:val="副題 (文字)"/>
    <w:basedOn w:val="a3"/>
    <w:link w:val="afffff7"/>
    <w:uiPriority w:val="11"/>
    <w:semiHidden/>
    <w:rsid w:val="00733768"/>
    <w:rPr>
      <w:rFonts w:ascii="Meiryo UI" w:eastAsia="Meiryo UI" w:hAnsi="Meiryo UI"/>
      <w:color w:val="5A5A5A" w:themeColor="text1" w:themeTint="A5"/>
      <w:spacing w:val="15"/>
    </w:rPr>
  </w:style>
  <w:style w:type="character" w:styleId="afffff9">
    <w:name w:val="Subtle Emphasis"/>
    <w:basedOn w:val="a3"/>
    <w:uiPriority w:val="19"/>
    <w:semiHidden/>
    <w:unhideWhenUsed/>
    <w:rsid w:val="00733768"/>
    <w:rPr>
      <w:rFonts w:ascii="Meiryo UI" w:eastAsia="Meiryo UI" w:hAnsi="Meiryo UI"/>
      <w:i/>
      <w:iCs/>
      <w:color w:val="404040" w:themeColor="text1" w:themeTint="BF"/>
    </w:rPr>
  </w:style>
  <w:style w:type="character" w:styleId="afffffa">
    <w:name w:val="Subtle Reference"/>
    <w:basedOn w:val="a3"/>
    <w:uiPriority w:val="31"/>
    <w:semiHidden/>
    <w:unhideWhenUsed/>
    <w:rsid w:val="00733768"/>
    <w:rPr>
      <w:rFonts w:ascii="Meiryo UI" w:eastAsia="Meiryo UI" w:hAnsi="Meiryo UI"/>
      <w:smallCaps/>
      <w:color w:val="5A5A5A" w:themeColor="text1" w:themeTint="A5"/>
    </w:rPr>
  </w:style>
  <w:style w:type="paragraph" w:styleId="afffffb">
    <w:name w:val="Title"/>
    <w:basedOn w:val="a2"/>
    <w:next w:val="a2"/>
    <w:link w:val="afffffc"/>
    <w:uiPriority w:val="10"/>
    <w:semiHidden/>
    <w:unhideWhenUsed/>
    <w:rsid w:val="00733768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fffffc">
    <w:name w:val="表題 (文字)"/>
    <w:basedOn w:val="a3"/>
    <w:link w:val="afffffb"/>
    <w:uiPriority w:val="10"/>
    <w:semiHidden/>
    <w:rsid w:val="00733768"/>
    <w:rPr>
      <w:rFonts w:ascii="Meiryo UI" w:eastAsia="Meiryo UI" w:hAnsi="Meiryo UI" w:cstheme="majorBidi"/>
      <w:spacing w:val="-10"/>
      <w:kern w:val="28"/>
      <w:sz w:val="56"/>
      <w:szCs w:val="56"/>
    </w:rPr>
  </w:style>
  <w:style w:type="character" w:styleId="afffffd">
    <w:name w:val="Unresolved Mention"/>
    <w:basedOn w:val="a3"/>
    <w:uiPriority w:val="99"/>
    <w:semiHidden/>
    <w:unhideWhenUsed/>
    <w:rsid w:val="00733768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KISAI3\AppData\Local\Packages\Microsoft.Office.Desktop_8wekyb3d8bbwe\LocalCache\Roaming\Microsoft\Templates\&#12507;&#12522;&#12487;&#12540;%20&#12497;&#12540;&#12486;&#12451;&#12540;&#12398;&#25307;&#24453;&#29366;%20(&#12499;&#12472;&#12493;&#12473;%20&#12452;&#12505;&#12531;&#12488;&#2999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A73B65CC343E69E2E3970CFDC3C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7CA44-E86D-4B47-B72B-3CE33D40B18C}"/>
      </w:docPartPr>
      <w:docPartBody>
        <w:p w:rsidR="003A1A5C" w:rsidRDefault="00C3239F" w:rsidP="00C3239F">
          <w:pPr>
            <w:pStyle w:val="978A73B65CC343E69E2E3970CFDC3CBA"/>
          </w:pPr>
          <w:r w:rsidRPr="004E3255">
            <w:rPr>
              <w:rFonts w:hint="eastAsia"/>
              <w:lang w:bidi="ja-JP"/>
            </w:rPr>
            <w:t xml:space="preserve"> –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BD"/>
    <w:rsid w:val="000A2C69"/>
    <w:rsid w:val="001B134B"/>
    <w:rsid w:val="001E0A3C"/>
    <w:rsid w:val="003A1A5C"/>
    <w:rsid w:val="00424CB9"/>
    <w:rsid w:val="005903F2"/>
    <w:rsid w:val="00607FD4"/>
    <w:rsid w:val="006B15C0"/>
    <w:rsid w:val="00840032"/>
    <w:rsid w:val="0086468A"/>
    <w:rsid w:val="009327B6"/>
    <w:rsid w:val="00BE318E"/>
    <w:rsid w:val="00BF19E9"/>
    <w:rsid w:val="00C3239F"/>
    <w:rsid w:val="00C53EDB"/>
    <w:rsid w:val="00C8616E"/>
    <w:rsid w:val="00D014D2"/>
    <w:rsid w:val="00D37B20"/>
    <w:rsid w:val="00E209BD"/>
    <w:rsid w:val="00F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8A73B65CC343E69E2E3970CFDC3CBA">
    <w:name w:val="978A73B65CC343E69E2E3970CFDC3CBA"/>
    <w:rsid w:val="00C3239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ホリデー パーティーの招待状 (ビジネス イベント用)</Template>
  <TotalTime>358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SHIKISAI3</dc:creator>
  <cp:lastModifiedBy>SHIKISAI3</cp:lastModifiedBy>
  <cp:revision>20</cp:revision>
  <cp:lastPrinted>2021-11-29T04:40:00Z</cp:lastPrinted>
  <dcterms:created xsi:type="dcterms:W3CDTF">2021-11-16T02:01:00Z</dcterms:created>
  <dcterms:modified xsi:type="dcterms:W3CDTF">2025-11-20T05:52:00Z</dcterms:modified>
</cp:coreProperties>
</file>